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Ушу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Драчева Виктория Сергеевна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РСОО «Федерация ушу Липецкой области»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Тормышова Кира Сергеевна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РСОО «Федерация ушу Липецкой области»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Ушу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Марк Кирилл Андреевич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РСОО «Федерация ушу Липецкой области»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147</cp:revision>
  <dcterms:created xsi:type="dcterms:W3CDTF">2023-01-24T14:45:00Z</dcterms:created>
  <dcterms:modified xsi:type="dcterms:W3CDTF">2025-02-25T11:41:44Z</dcterms:modified>
  <cp:version>983040</cp:version>
</cp:coreProperties>
</file>