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12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12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12"/>
        <w:pBdr/>
        <w:spacing/>
        <w:ind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Министерство</w:t>
      </w:r>
      <w:r>
        <w:rPr>
          <w:b/>
          <w:sz w:val="30"/>
          <w:szCs w:val="30"/>
        </w:rPr>
        <w:t xml:space="preserve"> физической культуры и спорта Липецкой области</w:t>
      </w:r>
      <w:r>
        <w:rPr>
          <w:b/>
          <w:sz w:val="30"/>
          <w:szCs w:val="30"/>
        </w:rPr>
      </w:r>
      <w:r>
        <w:rPr>
          <w:b/>
          <w:sz w:val="30"/>
          <w:szCs w:val="30"/>
        </w:rPr>
      </w:r>
    </w:p>
    <w:p>
      <w:pPr>
        <w:pStyle w:val="912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2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2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12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Ind w:w="108" w:type="dxa"/>
        <w:tblW w:w="0" w:type="auto"/>
        <w:tblCellMar>
          <w:left w:w="108" w:type="dxa"/>
          <w:top w:w="0" w:type="dxa"/>
          <w:right w:w="108" w:type="dxa"/>
          <w:bottom w:w="0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7»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июн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2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4-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2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2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2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Тяжелая атлетика</w:t>
      </w:r>
      <w:r>
        <w:rPr>
          <w:sz w:val="28"/>
          <w:szCs w:val="28"/>
        </w:rPr>
      </w:r>
    </w:p>
    <w:p>
      <w:pPr>
        <w:pStyle w:val="912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Ind w:w="108" w:type="dxa"/>
        <w:tblW w:w="4946" w:type="pct"/>
        <w:tblCellMar>
          <w:left w:w="108" w:type="dxa"/>
          <w:top w:w="0" w:type="dxa"/>
          <w:right w:w="108" w:type="dxa"/>
          <w:bottom w:w="0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712"/>
        <w:gridCol w:w="1984"/>
        <w:gridCol w:w="2976"/>
        <w:gridCol w:w="1528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912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712" w:type="dxa"/>
            <w:vAlign w:val="center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7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Юшков </w:t>
            </w:r>
            <w:r/>
          </w:p>
          <w:p>
            <w:pPr>
              <w:pBdr/>
              <w:spacing/>
              <w:ind/>
              <w:rPr/>
            </w:pPr>
            <w:r>
              <w:t xml:space="preserve">Даниил Алексеевич</w:t>
            </w:r>
            <w:r/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г. </w:t>
            </w:r>
            <w:r>
              <w:rPr>
                <w:highlight w:val="none"/>
              </w:rPr>
              <w:t xml:space="preserve">Липецк</w:t>
            </w:r>
            <w:r/>
          </w:p>
        </w:tc>
        <w:tc>
          <w:tcPr>
            <w:tcBorders/>
            <w:tcW w:w="2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ГАУ ДО ЛО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912"/>
              <w:pBdr/>
              <w:spacing/>
              <w:ind/>
              <w:rPr/>
            </w:pPr>
            <w:r>
              <w:t xml:space="preserve">08.0</w:t>
            </w:r>
            <w:r>
              <w:t xml:space="preserve">8</w:t>
            </w:r>
            <w:r>
              <w:t xml:space="preserve">.2025 – </w:t>
            </w:r>
            <w:r>
              <w:t xml:space="preserve">07.0</w:t>
            </w:r>
            <w:r>
              <w:t xml:space="preserve">8</w:t>
            </w:r>
            <w:r>
              <w:t xml:space="preserve">.2028</w:t>
            </w:r>
            <w:r/>
          </w:p>
        </w:tc>
      </w:tr>
    </w:tbl>
    <w:p>
      <w:pPr>
        <w:pStyle w:val="91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Ind w:w="108" w:type="dxa"/>
        <w:tblW w:w="9733" w:type="dxa"/>
        <w:tblCellMar>
          <w:left w:w="108" w:type="dxa"/>
          <w:top w:w="0" w:type="dxa"/>
          <w:right w:w="108" w:type="dxa"/>
          <w:bottom w:w="0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3401"/>
        <w:gridCol w:w="6332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физической культуры и спорта 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332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912"/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Style w:val="923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2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3">
    <w:name w:val="Placeholder Text"/>
    <w:basedOn w:val="869"/>
    <w:uiPriority w:val="99"/>
    <w:semiHidden/>
    <w:pPr>
      <w:pBdr/>
      <w:spacing/>
      <w:ind/>
    </w:pPr>
    <w:rPr>
      <w:color w:val="666666"/>
    </w:rPr>
  </w:style>
  <w:style w:type="paragraph" w:styleId="724">
    <w:name w:val="toc 1"/>
    <w:basedOn w:val="912"/>
    <w:next w:val="912"/>
    <w:uiPriority w:val="39"/>
    <w:unhideWhenUsed/>
    <w:pPr>
      <w:pBdr/>
      <w:spacing w:after="100"/>
      <w:ind/>
    </w:pPr>
  </w:style>
  <w:style w:type="paragraph" w:styleId="725">
    <w:name w:val="toc 2"/>
    <w:basedOn w:val="912"/>
    <w:next w:val="912"/>
    <w:uiPriority w:val="39"/>
    <w:unhideWhenUsed/>
    <w:pPr>
      <w:pBdr/>
      <w:spacing w:after="100"/>
      <w:ind w:left="220"/>
    </w:pPr>
  </w:style>
  <w:style w:type="paragraph" w:styleId="726">
    <w:name w:val="toc 3"/>
    <w:basedOn w:val="912"/>
    <w:next w:val="912"/>
    <w:uiPriority w:val="39"/>
    <w:unhideWhenUsed/>
    <w:pPr>
      <w:pBdr/>
      <w:spacing w:after="100"/>
      <w:ind w:left="440"/>
    </w:pPr>
  </w:style>
  <w:style w:type="paragraph" w:styleId="727">
    <w:name w:val="toc 4"/>
    <w:basedOn w:val="912"/>
    <w:next w:val="912"/>
    <w:uiPriority w:val="39"/>
    <w:unhideWhenUsed/>
    <w:pPr>
      <w:pBdr/>
      <w:spacing w:after="100"/>
      <w:ind w:left="660"/>
    </w:pPr>
  </w:style>
  <w:style w:type="paragraph" w:styleId="728">
    <w:name w:val="toc 5"/>
    <w:basedOn w:val="912"/>
    <w:next w:val="912"/>
    <w:uiPriority w:val="39"/>
    <w:unhideWhenUsed/>
    <w:pPr>
      <w:pBdr/>
      <w:spacing w:after="100"/>
      <w:ind w:left="880"/>
    </w:pPr>
  </w:style>
  <w:style w:type="paragraph" w:styleId="729">
    <w:name w:val="toc 6"/>
    <w:basedOn w:val="912"/>
    <w:next w:val="912"/>
    <w:uiPriority w:val="39"/>
    <w:unhideWhenUsed/>
    <w:pPr>
      <w:pBdr/>
      <w:spacing w:after="100"/>
      <w:ind w:left="1100"/>
    </w:pPr>
  </w:style>
  <w:style w:type="paragraph" w:styleId="730">
    <w:name w:val="toc 7"/>
    <w:basedOn w:val="912"/>
    <w:next w:val="912"/>
    <w:uiPriority w:val="39"/>
    <w:unhideWhenUsed/>
    <w:pPr>
      <w:pBdr/>
      <w:spacing w:after="100"/>
      <w:ind w:left="1320"/>
    </w:pPr>
  </w:style>
  <w:style w:type="paragraph" w:styleId="731">
    <w:name w:val="toc 8"/>
    <w:basedOn w:val="912"/>
    <w:next w:val="912"/>
    <w:uiPriority w:val="39"/>
    <w:unhideWhenUsed/>
    <w:pPr>
      <w:pBdr/>
      <w:spacing w:after="100"/>
      <w:ind w:left="1540"/>
    </w:pPr>
  </w:style>
  <w:style w:type="paragraph" w:styleId="732">
    <w:name w:val="toc 9"/>
    <w:basedOn w:val="912"/>
    <w:next w:val="912"/>
    <w:uiPriority w:val="39"/>
    <w:unhideWhenUsed/>
    <w:pPr>
      <w:pBdr/>
      <w:spacing w:after="100"/>
      <w:ind w:left="1760"/>
    </w:pPr>
  </w:style>
  <w:style w:type="table" w:styleId="733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Table Grid"/>
    <w:basedOn w:val="73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Table Grid Light"/>
    <w:basedOn w:val="73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1"/>
    <w:basedOn w:val="73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2"/>
    <w:basedOn w:val="733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Plain Table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1 Light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2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3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"/>
    <w:basedOn w:val="7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1"/>
    <w:basedOn w:val="7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2"/>
    <w:basedOn w:val="7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3"/>
    <w:basedOn w:val="7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4"/>
    <w:basedOn w:val="7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5"/>
    <w:basedOn w:val="7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4 - Accent 6"/>
    <w:basedOn w:val="7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5 Dark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6 Colorful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7 Colorful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1 Light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2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3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4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5 Dark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6 Colorful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7 Colorful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1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2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3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4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5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ned - Accent 6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1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2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3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4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5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&amp; Lined - Accent 6"/>
    <w:basedOn w:val="7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1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2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3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4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5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 - Accent 6"/>
    <w:basedOn w:val="7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0">
    <w:name w:val="Heading 1"/>
    <w:basedOn w:val="912"/>
    <w:next w:val="912"/>
    <w:link w:val="87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61">
    <w:name w:val="Heading 2"/>
    <w:basedOn w:val="912"/>
    <w:next w:val="912"/>
    <w:link w:val="87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62">
    <w:name w:val="Heading 3"/>
    <w:basedOn w:val="912"/>
    <w:next w:val="912"/>
    <w:link w:val="87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3">
    <w:name w:val="Heading 4"/>
    <w:basedOn w:val="912"/>
    <w:next w:val="912"/>
    <w:link w:val="87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4">
    <w:name w:val="Heading 5"/>
    <w:basedOn w:val="912"/>
    <w:next w:val="912"/>
    <w:link w:val="87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5">
    <w:name w:val="Heading 6"/>
    <w:basedOn w:val="912"/>
    <w:next w:val="912"/>
    <w:link w:val="87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6">
    <w:name w:val="Heading 7"/>
    <w:basedOn w:val="912"/>
    <w:next w:val="912"/>
    <w:link w:val="87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7">
    <w:name w:val="Heading 8"/>
    <w:basedOn w:val="912"/>
    <w:next w:val="912"/>
    <w:link w:val="87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8">
    <w:name w:val="Heading 9"/>
    <w:basedOn w:val="912"/>
    <w:next w:val="912"/>
    <w:link w:val="87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9" w:default="1">
    <w:name w:val="Default Paragraph Font"/>
    <w:uiPriority w:val="1"/>
    <w:semiHidden/>
    <w:unhideWhenUsed/>
    <w:pPr>
      <w:pBdr/>
      <w:spacing/>
      <w:ind/>
    </w:pPr>
  </w:style>
  <w:style w:type="numbering" w:styleId="870" w:default="1">
    <w:name w:val="No List"/>
    <w:uiPriority w:val="99"/>
    <w:semiHidden/>
    <w:unhideWhenUsed/>
    <w:pPr>
      <w:pBdr/>
      <w:spacing/>
      <w:ind/>
    </w:pPr>
  </w:style>
  <w:style w:type="character" w:styleId="871">
    <w:name w:val="Heading 1 Char"/>
    <w:basedOn w:val="869"/>
    <w:link w:val="8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72">
    <w:name w:val="Heading 2 Char"/>
    <w:basedOn w:val="869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73">
    <w:name w:val="Heading 3 Char"/>
    <w:basedOn w:val="869"/>
    <w:link w:val="8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74">
    <w:name w:val="Heading 4 Char"/>
    <w:basedOn w:val="869"/>
    <w:link w:val="86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5">
    <w:name w:val="Heading 5 Char"/>
    <w:basedOn w:val="869"/>
    <w:link w:val="86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6">
    <w:name w:val="Heading 6 Char"/>
    <w:basedOn w:val="869"/>
    <w:link w:val="86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7">
    <w:name w:val="Heading 7 Char"/>
    <w:basedOn w:val="869"/>
    <w:link w:val="86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8">
    <w:name w:val="Heading 8 Char"/>
    <w:basedOn w:val="869"/>
    <w:link w:val="86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9">
    <w:name w:val="Heading 9 Char"/>
    <w:basedOn w:val="869"/>
    <w:link w:val="86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80">
    <w:name w:val="Title"/>
    <w:basedOn w:val="912"/>
    <w:next w:val="912"/>
    <w:link w:val="88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81">
    <w:name w:val="Title Char"/>
    <w:basedOn w:val="869"/>
    <w:link w:val="88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82">
    <w:name w:val="Subtitle"/>
    <w:basedOn w:val="912"/>
    <w:next w:val="912"/>
    <w:link w:val="88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83">
    <w:name w:val="Subtitle Char"/>
    <w:basedOn w:val="869"/>
    <w:link w:val="88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84">
    <w:name w:val="Quote"/>
    <w:basedOn w:val="912"/>
    <w:next w:val="912"/>
    <w:link w:val="88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5">
    <w:name w:val="Quote Char"/>
    <w:basedOn w:val="869"/>
    <w:link w:val="88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6">
    <w:name w:val="List Paragraph"/>
    <w:basedOn w:val="912"/>
    <w:uiPriority w:val="34"/>
    <w:qFormat/>
    <w:pPr>
      <w:pBdr/>
      <w:spacing/>
      <w:ind w:left="720"/>
      <w:contextualSpacing w:val="true"/>
    </w:pPr>
  </w:style>
  <w:style w:type="character" w:styleId="887">
    <w:name w:val="Intense Emphasis"/>
    <w:basedOn w:val="86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8">
    <w:name w:val="Intense Quote"/>
    <w:basedOn w:val="912"/>
    <w:next w:val="912"/>
    <w:link w:val="88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9">
    <w:name w:val="Intense Quote Char"/>
    <w:basedOn w:val="869"/>
    <w:link w:val="88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90">
    <w:name w:val="Intense Reference"/>
    <w:basedOn w:val="86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91">
    <w:name w:val="No Spacing"/>
    <w:basedOn w:val="912"/>
    <w:uiPriority w:val="1"/>
    <w:qFormat/>
    <w:pPr>
      <w:pBdr/>
      <w:spacing w:after="0" w:line="240" w:lineRule="auto"/>
      <w:ind/>
    </w:pPr>
  </w:style>
  <w:style w:type="character" w:styleId="892">
    <w:name w:val="Subtle Emphasis"/>
    <w:basedOn w:val="86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93">
    <w:name w:val="Emphasis"/>
    <w:basedOn w:val="869"/>
    <w:uiPriority w:val="20"/>
    <w:qFormat/>
    <w:pPr>
      <w:pBdr/>
      <w:spacing/>
      <w:ind/>
    </w:pPr>
    <w:rPr>
      <w:i/>
      <w:iCs/>
    </w:rPr>
  </w:style>
  <w:style w:type="character" w:styleId="894">
    <w:name w:val="Strong"/>
    <w:basedOn w:val="869"/>
    <w:uiPriority w:val="22"/>
    <w:qFormat/>
    <w:pPr>
      <w:pBdr/>
      <w:spacing/>
      <w:ind/>
    </w:pPr>
    <w:rPr>
      <w:b/>
      <w:bCs/>
    </w:rPr>
  </w:style>
  <w:style w:type="character" w:styleId="895">
    <w:name w:val="Subtle Reference"/>
    <w:basedOn w:val="86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6">
    <w:name w:val="Book Title"/>
    <w:basedOn w:val="86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7">
    <w:name w:val="Header"/>
    <w:basedOn w:val="912"/>
    <w:link w:val="89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8">
    <w:name w:val="Header Char"/>
    <w:basedOn w:val="869"/>
    <w:link w:val="897"/>
    <w:uiPriority w:val="99"/>
    <w:pPr>
      <w:pBdr/>
      <w:spacing/>
      <w:ind/>
    </w:pPr>
  </w:style>
  <w:style w:type="paragraph" w:styleId="899">
    <w:name w:val="Footer"/>
    <w:basedOn w:val="912"/>
    <w:link w:val="90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00">
    <w:name w:val="Footer Char"/>
    <w:basedOn w:val="869"/>
    <w:link w:val="899"/>
    <w:uiPriority w:val="99"/>
    <w:pPr>
      <w:pBdr/>
      <w:spacing/>
      <w:ind/>
    </w:pPr>
  </w:style>
  <w:style w:type="paragraph" w:styleId="901">
    <w:name w:val="Caption"/>
    <w:basedOn w:val="912"/>
    <w:next w:val="91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02">
    <w:name w:val="footnote text"/>
    <w:basedOn w:val="912"/>
    <w:link w:val="90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3">
    <w:name w:val="Footnote Text Char"/>
    <w:basedOn w:val="869"/>
    <w:link w:val="902"/>
    <w:uiPriority w:val="99"/>
    <w:semiHidden/>
    <w:pPr>
      <w:pBdr/>
      <w:spacing/>
      <w:ind/>
    </w:pPr>
    <w:rPr>
      <w:sz w:val="20"/>
      <w:szCs w:val="20"/>
    </w:rPr>
  </w:style>
  <w:style w:type="character" w:styleId="904">
    <w:name w:val="footnote reference"/>
    <w:basedOn w:val="869"/>
    <w:uiPriority w:val="99"/>
    <w:semiHidden/>
    <w:unhideWhenUsed/>
    <w:pPr>
      <w:pBdr/>
      <w:spacing/>
      <w:ind/>
    </w:pPr>
    <w:rPr>
      <w:vertAlign w:val="superscript"/>
    </w:rPr>
  </w:style>
  <w:style w:type="paragraph" w:styleId="905">
    <w:name w:val="endnote text"/>
    <w:basedOn w:val="912"/>
    <w:link w:val="90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6">
    <w:name w:val="Endnote Text Char"/>
    <w:basedOn w:val="869"/>
    <w:link w:val="905"/>
    <w:uiPriority w:val="99"/>
    <w:semiHidden/>
    <w:pPr>
      <w:pBdr/>
      <w:spacing/>
      <w:ind/>
    </w:pPr>
    <w:rPr>
      <w:sz w:val="20"/>
      <w:szCs w:val="20"/>
    </w:rPr>
  </w:style>
  <w:style w:type="character" w:styleId="907">
    <w:name w:val="endnote reference"/>
    <w:basedOn w:val="869"/>
    <w:uiPriority w:val="99"/>
    <w:semiHidden/>
    <w:unhideWhenUsed/>
    <w:pPr>
      <w:pBdr/>
      <w:spacing/>
      <w:ind/>
    </w:pPr>
    <w:rPr>
      <w:vertAlign w:val="superscript"/>
    </w:rPr>
  </w:style>
  <w:style w:type="character" w:styleId="908">
    <w:name w:val="Hyperlink"/>
    <w:basedOn w:val="86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9">
    <w:name w:val="FollowedHyperlink"/>
    <w:basedOn w:val="86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10">
    <w:name w:val="TOC Heading"/>
    <w:uiPriority w:val="39"/>
    <w:unhideWhenUsed/>
    <w:pPr>
      <w:pBdr/>
      <w:spacing/>
      <w:ind/>
    </w:pPr>
  </w:style>
  <w:style w:type="paragraph" w:styleId="911">
    <w:name w:val="table of figures"/>
    <w:basedOn w:val="912"/>
    <w:next w:val="912"/>
    <w:uiPriority w:val="99"/>
    <w:unhideWhenUsed/>
    <w:pPr>
      <w:pBdr/>
      <w:spacing w:after="0" w:afterAutospacing="0"/>
      <w:ind/>
    </w:pPr>
  </w:style>
  <w:style w:type="paragraph" w:styleId="912" w:default="1">
    <w:name w:val="Normal"/>
    <w:next w:val="912"/>
    <w:link w:val="912"/>
    <w:qFormat/>
    <w:pPr>
      <w:pBdr/>
      <w:spacing/>
      <w:ind/>
    </w:pPr>
    <w:rPr>
      <w:sz w:val="24"/>
      <w:lang w:val="ru-RU" w:eastAsia="ru-RU" w:bidi="ar-SA"/>
    </w:rPr>
  </w:style>
  <w:style w:type="paragraph" w:styleId="913">
    <w:name w:val="Заголовок 1"/>
    <w:basedOn w:val="912"/>
    <w:next w:val="912"/>
    <w:link w:val="912"/>
    <w:qFormat/>
    <w:pPr>
      <w:keepNext w:val="true"/>
      <w:pBdr/>
      <w:spacing/>
      <w:ind/>
      <w:outlineLvl w:val="0"/>
    </w:pPr>
    <w:rPr>
      <w:sz w:val="24"/>
    </w:rPr>
  </w:style>
  <w:style w:type="paragraph" w:styleId="914">
    <w:name w:val="Заголовок 2"/>
    <w:basedOn w:val="912"/>
    <w:next w:val="912"/>
    <w:link w:val="912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15">
    <w:name w:val="Основной шрифт абзаца"/>
    <w:next w:val="915"/>
    <w:link w:val="912"/>
    <w:semiHidden/>
    <w:pPr>
      <w:pBdr/>
      <w:spacing/>
      <w:ind/>
    </w:pPr>
  </w:style>
  <w:style w:type="table" w:styleId="916">
    <w:name w:val="Обычная таблица"/>
    <w:next w:val="916"/>
    <w:link w:val="912"/>
    <w:semiHidden/>
    <w:pPr>
      <w:pBdr/>
      <w:spacing/>
      <w:ind/>
    </w:pPr>
    <w:tblPr>
      <w:tblInd w:w="0" w:type="dxa"/>
      <w:tblW w:w="0" w:type="auto"/>
      <w:tblCellMar>
        <w:left w:w="108" w:type="dxa"/>
        <w:top w:w="0" w:type="dxa"/>
        <w:right w:w="108" w:type="dxa"/>
        <w:bottom w:w="0" w:type="dxa"/>
      </w:tblCellMar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7">
    <w:name w:val="Нет списка"/>
    <w:next w:val="917"/>
    <w:link w:val="912"/>
    <w:semiHidden/>
    <w:pPr>
      <w:pBdr/>
      <w:spacing/>
      <w:ind/>
    </w:pPr>
  </w:style>
  <w:style w:type="paragraph" w:styleId="918">
    <w:name w:val="Основной текст"/>
    <w:basedOn w:val="912"/>
    <w:next w:val="918"/>
    <w:link w:val="912"/>
    <w:pPr>
      <w:pBdr/>
      <w:spacing/>
      <w:ind w:right="-99"/>
    </w:pPr>
    <w:rPr>
      <w:sz w:val="24"/>
    </w:rPr>
  </w:style>
  <w:style w:type="paragraph" w:styleId="919">
    <w:name w:val="Основной текст 2"/>
    <w:basedOn w:val="912"/>
    <w:next w:val="919"/>
    <w:link w:val="922"/>
    <w:pPr>
      <w:pBdr/>
      <w:spacing/>
      <w:ind/>
      <w:jc w:val="both"/>
    </w:pPr>
    <w:rPr>
      <w:lang w:val="en-US" w:eastAsia="en-US"/>
    </w:rPr>
  </w:style>
  <w:style w:type="paragraph" w:styleId="920">
    <w:name w:val="Текст выноски"/>
    <w:basedOn w:val="912"/>
    <w:next w:val="920"/>
    <w:link w:val="912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21">
    <w:name w:val="Сетка таблицы"/>
    <w:basedOn w:val="916"/>
    <w:next w:val="921"/>
    <w:link w:val="912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22">
    <w:name w:val="Основной текст 2 Знак"/>
    <w:next w:val="922"/>
    <w:link w:val="919"/>
    <w:pPr>
      <w:pBdr/>
      <w:spacing/>
      <w:ind/>
    </w:pPr>
    <w:rPr>
      <w:sz w:val="24"/>
    </w:rPr>
  </w:style>
  <w:style w:type="paragraph" w:styleId="923">
    <w:name w:val="Обычный (веб)"/>
    <w:basedOn w:val="912"/>
    <w:next w:val="923"/>
    <w:link w:val="912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24">
    <w:name w:val="Строгий"/>
    <w:next w:val="924"/>
    <w:link w:val="912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ONLYOFFICE/9.0.0.172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587</cp:revision>
  <dcterms:created xsi:type="dcterms:W3CDTF">2010-01-13T11:42:00Z</dcterms:created>
  <dcterms:modified xsi:type="dcterms:W3CDTF">2025-06-27T11:58:35Z</dcterms:modified>
  <cp:version>983040</cp:version>
</cp:coreProperties>
</file>