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8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8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17»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62-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Универсальный бой</w:t>
      </w:r>
      <w:r>
        <w:rPr>
          <w:color w:val="auto"/>
          <w:sz w:val="28"/>
          <w:szCs w:val="28"/>
          <w:highlight w:val="none"/>
          <w:lang w:val="ru-RU" w:eastAsia="ru-RU"/>
        </w:rPr>
      </w:r>
    </w:p>
    <w:p>
      <w:pPr>
        <w:pStyle w:val="895"/>
        <w:pBdr/>
        <w:spacing/>
        <w:ind/>
        <w:jc w:val="left"/>
        <w:rPr>
          <w:color w:val="ff0000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968"/>
        <w:gridCol w:w="2126"/>
        <w:gridCol w:w="3160"/>
      </w:tblGrid>
      <w:tr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2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Бычков Владимир Витальевич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ЛРОО «Федерация универсального боя»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Универсальный бой</w:t>
      </w:r>
      <w:r>
        <w:rPr>
          <w:color w:val="auto"/>
          <w:sz w:val="28"/>
          <w:szCs w:val="28"/>
          <w:highlight w:val="none"/>
          <w:lang w:val="ru-RU" w:eastAsia="ru-RU"/>
        </w:rPr>
      </w:r>
    </w:p>
    <w:p>
      <w:pPr>
        <w:pStyle w:val="895"/>
        <w:pBdr/>
        <w:spacing/>
        <w:ind/>
        <w:jc w:val="left"/>
        <w:rPr>
          <w:color w:val="ff0000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968"/>
        <w:gridCol w:w="2126"/>
        <w:gridCol w:w="3160"/>
      </w:tblGrid>
      <w:tr>
        <w:trPr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Кобрин Даниил Павлович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ЛРОО «Федерация универсального боя»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/>
            <w:r/>
            <w:r>
              <w:rPr>
                <w:color w:val="auto"/>
                <w:highlight w:val="none"/>
              </w:rPr>
            </w:r>
          </w:p>
        </w:tc>
      </w:tr>
    </w:tbl>
    <w:p>
      <w:pPr>
        <w:pStyle w:val="895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5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Table Grid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Table Grid Light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1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2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1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2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3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5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6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Heading 1"/>
    <w:basedOn w:val="888"/>
    <w:next w:val="888"/>
    <w:link w:val="84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7">
    <w:name w:val="Heading 2"/>
    <w:basedOn w:val="888"/>
    <w:next w:val="888"/>
    <w:link w:val="84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8">
    <w:name w:val="Heading 3"/>
    <w:basedOn w:val="888"/>
    <w:next w:val="888"/>
    <w:link w:val="84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9">
    <w:name w:val="Heading 4"/>
    <w:basedOn w:val="888"/>
    <w:next w:val="888"/>
    <w:link w:val="85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0">
    <w:name w:val="Heading 5"/>
    <w:basedOn w:val="888"/>
    <w:next w:val="888"/>
    <w:link w:val="85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1">
    <w:name w:val="Heading 6"/>
    <w:basedOn w:val="888"/>
    <w:next w:val="888"/>
    <w:link w:val="85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2">
    <w:name w:val="Heading 7"/>
    <w:basedOn w:val="888"/>
    <w:next w:val="888"/>
    <w:link w:val="85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3">
    <w:name w:val="Heading 8"/>
    <w:basedOn w:val="888"/>
    <w:next w:val="888"/>
    <w:link w:val="85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4">
    <w:name w:val="Heading 9"/>
    <w:basedOn w:val="888"/>
    <w:next w:val="888"/>
    <w:link w:val="85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5" w:default="1">
    <w:name w:val="Default Paragraph Font"/>
    <w:uiPriority w:val="1"/>
    <w:semiHidden/>
    <w:unhideWhenUsed/>
    <w:pPr>
      <w:pBdr/>
      <w:spacing/>
      <w:ind/>
    </w:pPr>
  </w:style>
  <w:style w:type="numbering" w:styleId="846" w:default="1">
    <w:name w:val="No List"/>
    <w:uiPriority w:val="99"/>
    <w:semiHidden/>
    <w:unhideWhenUsed/>
    <w:pPr>
      <w:pBdr/>
      <w:spacing/>
      <w:ind/>
    </w:pPr>
  </w:style>
  <w:style w:type="character" w:styleId="847">
    <w:name w:val="Heading 1 Char"/>
    <w:basedOn w:val="845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8">
    <w:name w:val="Heading 2 Char"/>
    <w:basedOn w:val="845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9">
    <w:name w:val="Heading 3 Char"/>
    <w:basedOn w:val="845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0">
    <w:name w:val="Heading 4 Char"/>
    <w:basedOn w:val="845"/>
    <w:link w:val="83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1">
    <w:name w:val="Heading 5 Char"/>
    <w:basedOn w:val="845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2">
    <w:name w:val="Heading 6 Char"/>
    <w:basedOn w:val="845"/>
    <w:link w:val="84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3">
    <w:name w:val="Heading 7 Char"/>
    <w:basedOn w:val="845"/>
    <w:link w:val="84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4">
    <w:name w:val="Heading 8 Char"/>
    <w:basedOn w:val="845"/>
    <w:link w:val="84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5">
    <w:name w:val="Heading 9 Char"/>
    <w:basedOn w:val="845"/>
    <w:link w:val="8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6">
    <w:name w:val="Title"/>
    <w:basedOn w:val="888"/>
    <w:next w:val="888"/>
    <w:link w:val="85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7">
    <w:name w:val="Title Char"/>
    <w:basedOn w:val="845"/>
    <w:link w:val="85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8">
    <w:name w:val="Subtitle"/>
    <w:basedOn w:val="888"/>
    <w:next w:val="888"/>
    <w:link w:val="85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9">
    <w:name w:val="Subtitle Char"/>
    <w:basedOn w:val="845"/>
    <w:link w:val="85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0">
    <w:name w:val="Quote"/>
    <w:basedOn w:val="888"/>
    <w:next w:val="888"/>
    <w:link w:val="86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1">
    <w:name w:val="Quote Char"/>
    <w:basedOn w:val="845"/>
    <w:link w:val="86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2">
    <w:name w:val="List Paragraph"/>
    <w:basedOn w:val="888"/>
    <w:uiPriority w:val="34"/>
    <w:qFormat/>
    <w:pPr>
      <w:pBdr/>
      <w:spacing/>
      <w:ind w:left="720"/>
      <w:contextualSpacing w:val="true"/>
    </w:pPr>
  </w:style>
  <w:style w:type="character" w:styleId="863">
    <w:name w:val="Intense Emphasis"/>
    <w:basedOn w:val="84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4">
    <w:name w:val="Intense Quote"/>
    <w:basedOn w:val="888"/>
    <w:next w:val="888"/>
    <w:link w:val="86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5">
    <w:name w:val="Intense Quote Char"/>
    <w:basedOn w:val="845"/>
    <w:link w:val="86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6">
    <w:name w:val="Intense Reference"/>
    <w:basedOn w:val="84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7">
    <w:name w:val="No Spacing"/>
    <w:basedOn w:val="888"/>
    <w:uiPriority w:val="1"/>
    <w:qFormat/>
    <w:pPr>
      <w:pBdr/>
      <w:spacing w:after="0" w:line="240" w:lineRule="auto"/>
      <w:ind/>
    </w:pPr>
  </w:style>
  <w:style w:type="character" w:styleId="868">
    <w:name w:val="Subtle Emphasis"/>
    <w:basedOn w:val="84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45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45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4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4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3">
    <w:name w:val="Header"/>
    <w:basedOn w:val="888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Header Char"/>
    <w:basedOn w:val="845"/>
    <w:link w:val="873"/>
    <w:uiPriority w:val="99"/>
    <w:pPr>
      <w:pBdr/>
      <w:spacing/>
      <w:ind/>
    </w:pPr>
  </w:style>
  <w:style w:type="paragraph" w:styleId="875">
    <w:name w:val="Footer"/>
    <w:basedOn w:val="888"/>
    <w:link w:val="8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6">
    <w:name w:val="Footer Char"/>
    <w:basedOn w:val="845"/>
    <w:link w:val="875"/>
    <w:uiPriority w:val="99"/>
    <w:pPr>
      <w:pBdr/>
      <w:spacing/>
      <w:ind/>
    </w:pPr>
  </w:style>
  <w:style w:type="paragraph" w:styleId="877">
    <w:name w:val="Caption"/>
    <w:basedOn w:val="888"/>
    <w:next w:val="88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8">
    <w:name w:val="footnote text"/>
    <w:basedOn w:val="888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Footnote Text Char"/>
    <w:basedOn w:val="845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foot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88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>
    <w:name w:val="Endnote Text Char"/>
    <w:basedOn w:val="845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end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character" w:styleId="884">
    <w:name w:val="Hyperlink"/>
    <w:basedOn w:val="84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5">
    <w:name w:val="FollowedHyperlink"/>
    <w:basedOn w:val="84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6">
    <w:name w:val="TOC Heading"/>
    <w:uiPriority w:val="39"/>
    <w:unhideWhenUsed/>
    <w:pPr>
      <w:pBdr/>
      <w:spacing/>
      <w:ind/>
    </w:pPr>
  </w:style>
  <w:style w:type="paragraph" w:styleId="887">
    <w:name w:val="table of figures"/>
    <w:basedOn w:val="888"/>
    <w:next w:val="888"/>
    <w:uiPriority w:val="99"/>
    <w:unhideWhenUsed/>
    <w:pPr>
      <w:pBdr/>
      <w:spacing w:after="0" w:afterAutospacing="0"/>
      <w:ind/>
    </w:pPr>
  </w:style>
  <w:style w:type="paragraph" w:styleId="888" w:default="1">
    <w:name w:val="Normal"/>
    <w:next w:val="888"/>
    <w:link w:val="888"/>
    <w:qFormat/>
    <w:pPr>
      <w:pBdr/>
      <w:spacing/>
      <w:ind/>
    </w:pPr>
    <w:rPr>
      <w:sz w:val="24"/>
      <w:lang w:val="ru-RU" w:eastAsia="ru-RU" w:bidi="ar-SA"/>
    </w:rPr>
  </w:style>
  <w:style w:type="paragraph" w:styleId="889">
    <w:name w:val="Заголовок 1"/>
    <w:basedOn w:val="888"/>
    <w:next w:val="888"/>
    <w:link w:val="888"/>
    <w:qFormat/>
    <w:pPr>
      <w:keepNext w:val="true"/>
      <w:pBdr/>
      <w:spacing/>
      <w:ind/>
      <w:outlineLvl w:val="0"/>
    </w:pPr>
    <w:rPr>
      <w:sz w:val="24"/>
    </w:rPr>
  </w:style>
  <w:style w:type="paragraph" w:styleId="890">
    <w:name w:val="Заголовок 2"/>
    <w:basedOn w:val="888"/>
    <w:next w:val="888"/>
    <w:link w:val="888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1">
    <w:name w:val="Основной шрифт абзаца"/>
    <w:next w:val="891"/>
    <w:link w:val="888"/>
    <w:semiHidden/>
    <w:pPr>
      <w:pBdr/>
      <w:spacing/>
      <w:ind/>
    </w:pPr>
  </w:style>
  <w:style w:type="table" w:styleId="892">
    <w:name w:val="Обычная таблица"/>
    <w:next w:val="892"/>
    <w:link w:val="88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3">
    <w:name w:val="Нет списка"/>
    <w:next w:val="893"/>
    <w:link w:val="888"/>
    <w:semiHidden/>
    <w:pPr>
      <w:pBdr/>
      <w:spacing/>
      <w:ind/>
    </w:pPr>
  </w:style>
  <w:style w:type="paragraph" w:styleId="894">
    <w:name w:val="Основной текст"/>
    <w:basedOn w:val="888"/>
    <w:next w:val="894"/>
    <w:link w:val="888"/>
    <w:pPr>
      <w:pBdr/>
      <w:spacing/>
      <w:ind w:right="-99"/>
    </w:pPr>
    <w:rPr>
      <w:sz w:val="24"/>
    </w:rPr>
  </w:style>
  <w:style w:type="paragraph" w:styleId="895">
    <w:name w:val="Основной текст 2"/>
    <w:basedOn w:val="888"/>
    <w:next w:val="895"/>
    <w:link w:val="898"/>
    <w:pPr>
      <w:pBdr/>
      <w:spacing/>
      <w:ind/>
      <w:jc w:val="both"/>
    </w:pPr>
    <w:rPr>
      <w:lang w:val="en-US" w:eastAsia="en-US"/>
    </w:rPr>
  </w:style>
  <w:style w:type="paragraph" w:styleId="896">
    <w:name w:val="Текст выноски"/>
    <w:basedOn w:val="888"/>
    <w:next w:val="896"/>
    <w:link w:val="888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7">
    <w:name w:val="Сетка таблицы"/>
    <w:basedOn w:val="892"/>
    <w:next w:val="897"/>
    <w:link w:val="88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8">
    <w:name w:val="Основной текст 2 Знак"/>
    <w:next w:val="898"/>
    <w:link w:val="895"/>
    <w:pPr>
      <w:pBdr/>
      <w:spacing/>
      <w:ind/>
    </w:pPr>
    <w:rPr>
      <w:sz w:val="24"/>
    </w:rPr>
  </w:style>
  <w:style w:type="paragraph" w:styleId="899">
    <w:name w:val="Обычный (веб)"/>
    <w:basedOn w:val="888"/>
    <w:next w:val="899"/>
    <w:link w:val="888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0">
    <w:name w:val="Строгий"/>
    <w:next w:val="900"/>
    <w:link w:val="888"/>
    <w:uiPriority w:val="22"/>
    <w:qFormat/>
    <w:pPr>
      <w:pBdr/>
      <w:spacing/>
      <w:ind/>
    </w:pPr>
    <w:rPr>
      <w:b/>
      <w:bCs/>
    </w:rPr>
  </w:style>
  <w:style w:type="paragraph" w:styleId="901">
    <w:name w:val="Верхний колонтитул"/>
    <w:basedOn w:val="888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Верхний колонтитул Знак"/>
    <w:next w:val="902"/>
    <w:link w:val="901"/>
    <w:pPr>
      <w:pBdr/>
      <w:spacing/>
      <w:ind/>
    </w:pPr>
    <w:rPr>
      <w:sz w:val="24"/>
    </w:rPr>
  </w:style>
  <w:style w:type="paragraph" w:styleId="903">
    <w:name w:val="Нижний колонтитул"/>
    <w:basedOn w:val="888"/>
    <w:next w:val="903"/>
    <w:link w:val="90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4">
    <w:name w:val="Нижний колонтитул Знак"/>
    <w:next w:val="904"/>
    <w:link w:val="90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144</cp:revision>
  <dcterms:created xsi:type="dcterms:W3CDTF">2023-01-24T14:45:00Z</dcterms:created>
  <dcterms:modified xsi:type="dcterms:W3CDTF">2025-02-17T13:50:13Z</dcterms:modified>
  <cp:version>983040</cp:version>
</cp:coreProperties>
</file>