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Радиоспорт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984"/>
        <w:gridCol w:w="2976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Саввин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Михаил Александрович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Долгоруковский район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 ОООР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Союз радиолюбителей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16</w:t>
            </w:r>
            <w:r>
              <w:t xml:space="preserve">.0</w:t>
            </w:r>
            <w:r>
              <w:t xml:space="preserve">6</w:t>
            </w:r>
            <w:r>
              <w:t xml:space="preserve">.2025 – </w:t>
            </w:r>
            <w:r>
              <w:rPr>
                <w:lang w:val="undefined"/>
              </w:rPr>
              <w:t xml:space="preserve">15</w:t>
            </w:r>
            <w:r>
              <w:t xml:space="preserve">.0</w:t>
            </w:r>
            <w:r>
              <w:t xml:space="preserve">6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578</cp:revision>
  <dcterms:created xsi:type="dcterms:W3CDTF">2010-01-13T11:42:00Z</dcterms:created>
  <dcterms:modified xsi:type="dcterms:W3CDTF">2025-06-10T09:35:25Z</dcterms:modified>
  <cp:version>983040</cp:version>
</cp:coreProperties>
</file>