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4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4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12»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55-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Дзюдо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2976"/>
        <w:gridCol w:w="2268"/>
        <w:gridCol w:w="4010"/>
      </w:tblGrid>
      <w:tr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0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Раджабов </w:t>
            </w:r>
            <w:r/>
          </w:p>
          <w:p>
            <w:pPr>
              <w:pBdr/>
              <w:spacing/>
              <w:ind/>
              <w:rPr/>
            </w:pPr>
            <w:r>
              <w:t xml:space="preserve">Идибек Бахтиерович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Елец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ГБУ ДО ЛО «СШОР Локомотив»</w:t>
            </w:r>
            <w:r>
              <w:rPr>
                <w:highlight w:val="none"/>
              </w:rPr>
            </w:r>
          </w:p>
        </w:tc>
      </w:tr>
    </w:tbl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7">
    <w:name w:val="Основной шрифт абзаца"/>
    <w:next w:val="887"/>
    <w:link w:val="884"/>
    <w:semiHidden/>
    <w:pPr>
      <w:pBdr/>
      <w:spacing/>
      <w:ind/>
    </w:pPr>
  </w:style>
  <w:style w:type="table" w:styleId="888">
    <w:name w:val="Обычная таблица"/>
    <w:next w:val="888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>
    <w:name w:val="Нет списка"/>
    <w:next w:val="889"/>
    <w:link w:val="884"/>
    <w:semiHidden/>
    <w:pPr>
      <w:pBdr/>
      <w:spacing/>
      <w:ind/>
    </w:pPr>
  </w:style>
  <w:style w:type="paragraph" w:styleId="890">
    <w:name w:val="Основной текст"/>
    <w:basedOn w:val="884"/>
    <w:next w:val="890"/>
    <w:link w:val="884"/>
    <w:pPr>
      <w:pBdr/>
      <w:spacing/>
      <w:ind w:right="-99"/>
    </w:pPr>
    <w:rPr>
      <w:sz w:val="24"/>
    </w:rPr>
  </w:style>
  <w:style w:type="paragraph" w:styleId="891">
    <w:name w:val="Основной текст 2"/>
    <w:basedOn w:val="884"/>
    <w:next w:val="891"/>
    <w:link w:val="894"/>
    <w:pPr>
      <w:pBdr/>
      <w:spacing/>
      <w:ind/>
      <w:jc w:val="both"/>
    </w:pPr>
    <w:rPr>
      <w:lang w:val="en-US" w:eastAsia="en-US"/>
    </w:rPr>
  </w:style>
  <w:style w:type="paragraph" w:styleId="892">
    <w:name w:val="Текст выноски"/>
    <w:basedOn w:val="884"/>
    <w:next w:val="892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3">
    <w:name w:val="Сетка таблицы"/>
    <w:basedOn w:val="888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>
    <w:name w:val="Основной текст 2 Знак"/>
    <w:next w:val="894"/>
    <w:link w:val="891"/>
    <w:pPr>
      <w:pBdr/>
      <w:spacing/>
      <w:ind/>
    </w:pPr>
    <w:rPr>
      <w:sz w:val="24"/>
    </w:rPr>
  </w:style>
  <w:style w:type="paragraph" w:styleId="895">
    <w:name w:val="Обычный (веб)"/>
    <w:basedOn w:val="884"/>
    <w:next w:val="895"/>
    <w:link w:val="88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6">
    <w:name w:val="Строгий"/>
    <w:next w:val="896"/>
    <w:link w:val="884"/>
    <w:uiPriority w:val="22"/>
    <w:qFormat/>
    <w:pPr>
      <w:pBdr/>
      <w:spacing/>
      <w:ind/>
    </w:pPr>
    <w:rPr>
      <w:b/>
      <w:bCs/>
    </w:rPr>
  </w:style>
  <w:style w:type="paragraph" w:styleId="897">
    <w:name w:val="Верхний колонтитул"/>
    <w:basedOn w:val="884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Верхний колонтитул Знак"/>
    <w:next w:val="898"/>
    <w:link w:val="897"/>
    <w:pPr>
      <w:pBdr/>
      <w:spacing/>
      <w:ind/>
    </w:pPr>
    <w:rPr>
      <w:sz w:val="24"/>
    </w:rPr>
  </w:style>
  <w:style w:type="paragraph" w:styleId="899">
    <w:name w:val="Нижний колонтитул"/>
    <w:basedOn w:val="884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Нижний колонтитул Знак"/>
    <w:next w:val="900"/>
    <w:link w:val="899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150</cp:revision>
  <dcterms:created xsi:type="dcterms:W3CDTF">2023-01-24T14:45:00Z</dcterms:created>
  <dcterms:modified xsi:type="dcterms:W3CDTF">2025-02-12T14:28:54Z</dcterms:modified>
  <cp:version>983040</cp:version>
</cp:coreProperties>
</file>