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2126"/>
        <w:gridCol w:w="3993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Межов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Александрович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Липецк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МБОУДО «Спортивная школа № 6»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Котлярова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Анастасия Вячеславовна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Липецк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МБОУДО «Спортивная школа № 6»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Пронин Степан Алексеевич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Липецк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МБОУДО «Спортивная школа № 6»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2025-02-11T11:26:40Z</dcterms:modified>
  <cp:version>983040</cp:version>
</cp:coreProperties>
</file>