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Конный 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428"/>
        <w:gridCol w:w="1984"/>
        <w:gridCol w:w="3260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Митрошина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Мария Николаевна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06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t xml:space="preserve">05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Фефелов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Георгий Романович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06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t xml:space="preserve">05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  <w:lang w:val="undefined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578</cp:revision>
  <dcterms:created xsi:type="dcterms:W3CDTF">2010-01-13T11:42:00Z</dcterms:created>
  <dcterms:modified xsi:type="dcterms:W3CDTF">2025-05-22T06:15:10Z</dcterms:modified>
  <cp:version>983040</cp:version>
</cp:coreProperties>
</file>