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6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6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6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6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6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07»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февраля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39-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6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6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6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pBdr/>
        <w:spacing/>
        <w:ind/>
        <w:jc w:val="left"/>
        <w:rPr>
          <w:color w:val="auto"/>
          <w:sz w:val="28"/>
          <w:szCs w:val="28"/>
          <w:highlight w:val="none"/>
          <w:lang w:val="ru-RU" w:eastAsia="ru-RU"/>
        </w:rPr>
      </w:pPr>
      <w:r>
        <w:rPr>
          <w:color w:val="auto"/>
          <w:sz w:val="28"/>
          <w:szCs w:val="28"/>
          <w:highlight w:val="none"/>
          <w:lang w:val="ru-RU" w:eastAsia="ru-RU"/>
        </w:rPr>
        <w:t xml:space="preserve">Легкая атлетика</w:t>
      </w:r>
      <w:r>
        <w:rPr>
          <w:color w:val="auto"/>
          <w:sz w:val="28"/>
          <w:szCs w:val="28"/>
          <w:highlight w:val="none"/>
          <w:lang w:val="ru-RU" w:eastAsia="ru-RU"/>
        </w:rPr>
      </w:r>
    </w:p>
    <w:p>
      <w:pPr>
        <w:pStyle w:val="893"/>
        <w:pBdr/>
        <w:spacing/>
        <w:ind/>
        <w:jc w:val="left"/>
        <w:rPr>
          <w:color w:val="auto"/>
          <w:sz w:val="28"/>
          <w:szCs w:val="28"/>
          <w:highlight w:val="none"/>
          <w:lang w:val="ru-RU" w:eastAsia="ru-RU"/>
        </w:rPr>
      </w:pPr>
      <w:r>
        <w:rPr>
          <w:color w:val="auto"/>
          <w:sz w:val="28"/>
          <w:szCs w:val="28"/>
          <w:highlight w:val="none"/>
          <w:lang w:val="ru-RU" w:eastAsia="ru-RU"/>
        </w:rPr>
      </w:r>
      <w:r>
        <w:rPr>
          <w:color w:val="auto"/>
          <w:sz w:val="28"/>
          <w:szCs w:val="28"/>
          <w:highlight w:val="none"/>
          <w:lang w:val="ru-RU" w:eastAsia="ru-RU"/>
        </w:rPr>
      </w:r>
      <w:r>
        <w:rPr>
          <w:color w:val="auto"/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685"/>
        <w:gridCol w:w="1984"/>
        <w:gridCol w:w="3585"/>
      </w:tblGrid>
      <w:tr>
        <w:trPr>
          <w:trHeight w:val="7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6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Багиров Даниил Игоревич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ГАУ ДО ЛО «СШОР по </w:t>
            </w:r>
            <w:r/>
            <w:r/>
          </w:p>
          <w:p>
            <w:pPr>
              <w:pBdr/>
              <w:spacing/>
              <w:ind/>
              <w:jc w:val="center"/>
              <w:rPr/>
            </w:pPr>
            <w:r>
              <w:t xml:space="preserve">легкой атлетике»</w:t>
            </w:r>
            <w:r/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6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Демина Милана Евгеньевна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ГАУ ДО ЛО «СШОР по </w:t>
            </w:r>
            <w:r/>
            <w:r/>
          </w:p>
          <w:p>
            <w:pPr>
              <w:pBdr/>
              <w:spacing/>
              <w:ind/>
              <w:jc w:val="center"/>
              <w:rPr/>
            </w:pPr>
            <w:r>
              <w:t xml:space="preserve">легкой атлетике»</w:t>
            </w:r>
            <w:r/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6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Митчина Елизавета Романовна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ГАУ ДО ЛО «СШОР по </w:t>
            </w:r>
            <w:r/>
            <w:r/>
          </w:p>
          <w:p>
            <w:pPr>
              <w:pBdr/>
              <w:spacing/>
              <w:ind/>
              <w:jc w:val="center"/>
              <w:rPr/>
            </w:pPr>
            <w:r>
              <w:t xml:space="preserve">легкой атлетике»</w:t>
            </w:r>
            <w:r/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6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</w:rPr>
              <w:t xml:space="preserve">Ужва Федор Юрьевич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ГАУ ДО ЛО «СШОР по </w:t>
            </w:r>
            <w:r/>
            <w:r/>
          </w:p>
          <w:p>
            <w:pPr>
              <w:pBdr/>
              <w:spacing/>
              <w:ind/>
              <w:jc w:val="center"/>
              <w:rPr/>
            </w:pPr>
            <w:r>
              <w:t xml:space="preserve">легкой атлетике»</w:t>
            </w:r>
            <w:r/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6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</w:rPr>
              <w:t xml:space="preserve">Черненко Андрей Валерьевич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ГАУ ДО ЛО «СШОР по </w:t>
            </w:r>
            <w:r/>
            <w:r/>
          </w:p>
          <w:p>
            <w:pPr>
              <w:pBdr/>
              <w:spacing/>
              <w:ind/>
              <w:jc w:val="center"/>
              <w:rPr/>
            </w:pPr>
            <w:r>
              <w:t xml:space="preserve">легкой атлетике»</w:t>
            </w:r>
            <w:r/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6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</w:rPr>
              <w:t xml:space="preserve">Ширяева Ева Денисовна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ГАУ ДО ЛО «СШОР по </w:t>
            </w:r>
            <w:r/>
            <w:r/>
          </w:p>
          <w:p>
            <w:pPr>
              <w:pBdr/>
              <w:spacing/>
              <w:ind/>
              <w:jc w:val="center"/>
              <w:rPr/>
            </w:pPr>
            <w:r>
              <w:t xml:space="preserve">легкой атлетике»</w:t>
            </w:r>
            <w:r/>
            <w:r/>
          </w:p>
        </w:tc>
      </w:tr>
    </w:tbl>
    <w:p>
      <w:pPr>
        <w:pStyle w:val="893"/>
        <w:pBdr/>
        <w:spacing/>
        <w:ind/>
        <w:jc w:val="lef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93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3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Table Grid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Table Grid Light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1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2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1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2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3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4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 - Accent 5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6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1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2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3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4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 5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6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1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2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3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4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 5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6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4">
    <w:name w:val="Heading 1"/>
    <w:basedOn w:val="886"/>
    <w:next w:val="886"/>
    <w:link w:val="84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5">
    <w:name w:val="Heading 2"/>
    <w:basedOn w:val="886"/>
    <w:next w:val="886"/>
    <w:link w:val="84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6">
    <w:name w:val="Heading 3"/>
    <w:basedOn w:val="886"/>
    <w:next w:val="886"/>
    <w:link w:val="84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7">
    <w:name w:val="Heading 4"/>
    <w:basedOn w:val="886"/>
    <w:next w:val="886"/>
    <w:link w:val="84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8">
    <w:name w:val="Heading 5"/>
    <w:basedOn w:val="886"/>
    <w:next w:val="886"/>
    <w:link w:val="84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9">
    <w:name w:val="Heading 6"/>
    <w:basedOn w:val="886"/>
    <w:next w:val="886"/>
    <w:link w:val="85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0">
    <w:name w:val="Heading 7"/>
    <w:basedOn w:val="886"/>
    <w:next w:val="886"/>
    <w:link w:val="85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1">
    <w:name w:val="Heading 8"/>
    <w:basedOn w:val="886"/>
    <w:next w:val="886"/>
    <w:link w:val="85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2">
    <w:name w:val="Heading 9"/>
    <w:basedOn w:val="886"/>
    <w:next w:val="886"/>
    <w:link w:val="85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3" w:default="1">
    <w:name w:val="Default Paragraph Font"/>
    <w:uiPriority w:val="1"/>
    <w:semiHidden/>
    <w:unhideWhenUsed/>
    <w:pPr>
      <w:pBdr/>
      <w:spacing/>
      <w:ind/>
    </w:pPr>
  </w:style>
  <w:style w:type="numbering" w:styleId="844" w:default="1">
    <w:name w:val="No List"/>
    <w:uiPriority w:val="99"/>
    <w:semiHidden/>
    <w:unhideWhenUsed/>
    <w:pPr>
      <w:pBdr/>
      <w:spacing/>
      <w:ind/>
    </w:pPr>
  </w:style>
  <w:style w:type="character" w:styleId="845">
    <w:name w:val="Heading 1 Char"/>
    <w:basedOn w:val="843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6">
    <w:name w:val="Heading 2 Char"/>
    <w:basedOn w:val="843"/>
    <w:link w:val="83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7">
    <w:name w:val="Heading 3 Char"/>
    <w:basedOn w:val="843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8">
    <w:name w:val="Heading 4 Char"/>
    <w:basedOn w:val="843"/>
    <w:link w:val="83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9">
    <w:name w:val="Heading 5 Char"/>
    <w:basedOn w:val="843"/>
    <w:link w:val="8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0">
    <w:name w:val="Heading 6 Char"/>
    <w:basedOn w:val="843"/>
    <w:link w:val="83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1">
    <w:name w:val="Heading 7 Char"/>
    <w:basedOn w:val="843"/>
    <w:link w:val="84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2">
    <w:name w:val="Heading 8 Char"/>
    <w:basedOn w:val="843"/>
    <w:link w:val="84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3">
    <w:name w:val="Heading 9 Char"/>
    <w:basedOn w:val="843"/>
    <w:link w:val="84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4">
    <w:name w:val="Title"/>
    <w:basedOn w:val="886"/>
    <w:next w:val="886"/>
    <w:link w:val="85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5">
    <w:name w:val="Title Char"/>
    <w:basedOn w:val="843"/>
    <w:link w:val="85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6">
    <w:name w:val="Subtitle"/>
    <w:basedOn w:val="886"/>
    <w:next w:val="886"/>
    <w:link w:val="85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7">
    <w:name w:val="Subtitle Char"/>
    <w:basedOn w:val="843"/>
    <w:link w:val="85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8">
    <w:name w:val="Quote"/>
    <w:basedOn w:val="886"/>
    <w:next w:val="886"/>
    <w:link w:val="85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9">
    <w:name w:val="Quote Char"/>
    <w:basedOn w:val="843"/>
    <w:link w:val="858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60">
    <w:name w:val="List Paragraph"/>
    <w:basedOn w:val="886"/>
    <w:uiPriority w:val="34"/>
    <w:qFormat/>
    <w:pPr>
      <w:pBdr/>
      <w:spacing/>
      <w:ind w:left="720"/>
      <w:contextualSpacing w:val="true"/>
    </w:pPr>
  </w:style>
  <w:style w:type="character" w:styleId="861">
    <w:name w:val="Intense Emphasis"/>
    <w:basedOn w:val="84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2">
    <w:name w:val="Intense Quote"/>
    <w:basedOn w:val="886"/>
    <w:next w:val="886"/>
    <w:link w:val="863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3">
    <w:name w:val="Intense Quote Char"/>
    <w:basedOn w:val="843"/>
    <w:link w:val="86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4">
    <w:name w:val="Intense Reference"/>
    <w:basedOn w:val="84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5">
    <w:name w:val="No Spacing"/>
    <w:basedOn w:val="886"/>
    <w:uiPriority w:val="1"/>
    <w:qFormat/>
    <w:pPr>
      <w:pBdr/>
      <w:spacing w:after="0" w:line="240" w:lineRule="auto"/>
      <w:ind/>
    </w:pPr>
  </w:style>
  <w:style w:type="character" w:styleId="866">
    <w:name w:val="Subtle Emphasis"/>
    <w:basedOn w:val="84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7">
    <w:name w:val="Emphasis"/>
    <w:basedOn w:val="843"/>
    <w:uiPriority w:val="20"/>
    <w:qFormat/>
    <w:pPr>
      <w:pBdr/>
      <w:spacing/>
      <w:ind/>
    </w:pPr>
    <w:rPr>
      <w:i/>
      <w:iCs/>
    </w:rPr>
  </w:style>
  <w:style w:type="character" w:styleId="868">
    <w:name w:val="Strong"/>
    <w:basedOn w:val="843"/>
    <w:uiPriority w:val="22"/>
    <w:qFormat/>
    <w:pPr>
      <w:pBdr/>
      <w:spacing/>
      <w:ind/>
    </w:pPr>
    <w:rPr>
      <w:b/>
      <w:bCs/>
    </w:rPr>
  </w:style>
  <w:style w:type="character" w:styleId="869">
    <w:name w:val="Subtle Reference"/>
    <w:basedOn w:val="84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0">
    <w:name w:val="Book Title"/>
    <w:basedOn w:val="84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1">
    <w:name w:val="Header"/>
    <w:basedOn w:val="886"/>
    <w:link w:val="87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2">
    <w:name w:val="Header Char"/>
    <w:basedOn w:val="843"/>
    <w:link w:val="871"/>
    <w:uiPriority w:val="99"/>
    <w:pPr>
      <w:pBdr/>
      <w:spacing/>
      <w:ind/>
    </w:pPr>
  </w:style>
  <w:style w:type="paragraph" w:styleId="873">
    <w:name w:val="Footer"/>
    <w:basedOn w:val="886"/>
    <w:link w:val="87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4">
    <w:name w:val="Footer Char"/>
    <w:basedOn w:val="843"/>
    <w:link w:val="873"/>
    <w:uiPriority w:val="99"/>
    <w:pPr>
      <w:pBdr/>
      <w:spacing/>
      <w:ind/>
    </w:pPr>
  </w:style>
  <w:style w:type="paragraph" w:styleId="875">
    <w:name w:val="Caption"/>
    <w:basedOn w:val="886"/>
    <w:next w:val="88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6">
    <w:name w:val="footnote text"/>
    <w:basedOn w:val="886"/>
    <w:link w:val="87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7">
    <w:name w:val="Footnote Text Char"/>
    <w:basedOn w:val="843"/>
    <w:link w:val="876"/>
    <w:uiPriority w:val="99"/>
    <w:semiHidden/>
    <w:pPr>
      <w:pBdr/>
      <w:spacing/>
      <w:ind/>
    </w:pPr>
    <w:rPr>
      <w:sz w:val="20"/>
      <w:szCs w:val="20"/>
    </w:rPr>
  </w:style>
  <w:style w:type="character" w:styleId="878">
    <w:name w:val="footnote reference"/>
    <w:basedOn w:val="843"/>
    <w:uiPriority w:val="99"/>
    <w:semiHidden/>
    <w:unhideWhenUsed/>
    <w:pPr>
      <w:pBdr/>
      <w:spacing/>
      <w:ind/>
    </w:pPr>
    <w:rPr>
      <w:vertAlign w:val="superscript"/>
    </w:rPr>
  </w:style>
  <w:style w:type="paragraph" w:styleId="879">
    <w:name w:val="endnote text"/>
    <w:basedOn w:val="886"/>
    <w:link w:val="88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0">
    <w:name w:val="Endnote Text Char"/>
    <w:basedOn w:val="843"/>
    <w:link w:val="879"/>
    <w:uiPriority w:val="99"/>
    <w:semiHidden/>
    <w:pPr>
      <w:pBdr/>
      <w:spacing/>
      <w:ind/>
    </w:pPr>
    <w:rPr>
      <w:sz w:val="20"/>
      <w:szCs w:val="20"/>
    </w:rPr>
  </w:style>
  <w:style w:type="character" w:styleId="881">
    <w:name w:val="endnote reference"/>
    <w:basedOn w:val="843"/>
    <w:uiPriority w:val="99"/>
    <w:semiHidden/>
    <w:unhideWhenUsed/>
    <w:pPr>
      <w:pBdr/>
      <w:spacing/>
      <w:ind/>
    </w:pPr>
    <w:rPr>
      <w:vertAlign w:val="superscript"/>
    </w:rPr>
  </w:style>
  <w:style w:type="character" w:styleId="882">
    <w:name w:val="Hyperlink"/>
    <w:basedOn w:val="84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3">
    <w:name w:val="FollowedHyperlink"/>
    <w:basedOn w:val="84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4">
    <w:name w:val="TOC Heading"/>
    <w:uiPriority w:val="39"/>
    <w:unhideWhenUsed/>
    <w:pPr>
      <w:pBdr/>
      <w:spacing/>
      <w:ind/>
    </w:pPr>
  </w:style>
  <w:style w:type="paragraph" w:styleId="885">
    <w:name w:val="table of figures"/>
    <w:basedOn w:val="886"/>
    <w:next w:val="886"/>
    <w:uiPriority w:val="99"/>
    <w:unhideWhenUsed/>
    <w:pPr>
      <w:pBdr/>
      <w:spacing w:after="0" w:afterAutospacing="0"/>
      <w:ind/>
    </w:pPr>
  </w:style>
  <w:style w:type="paragraph" w:styleId="886" w:default="1">
    <w:name w:val="Normal"/>
    <w:next w:val="886"/>
    <w:link w:val="886"/>
    <w:qFormat/>
    <w:pPr>
      <w:pBdr/>
      <w:spacing/>
      <w:ind/>
    </w:pPr>
    <w:rPr>
      <w:sz w:val="24"/>
      <w:lang w:val="ru-RU" w:eastAsia="ru-RU" w:bidi="ar-SA"/>
    </w:rPr>
  </w:style>
  <w:style w:type="paragraph" w:styleId="887">
    <w:name w:val="Заголовок 1"/>
    <w:basedOn w:val="886"/>
    <w:next w:val="886"/>
    <w:link w:val="886"/>
    <w:qFormat/>
    <w:pPr>
      <w:keepNext w:val="true"/>
      <w:pBdr/>
      <w:spacing/>
      <w:ind/>
      <w:outlineLvl w:val="0"/>
    </w:pPr>
    <w:rPr>
      <w:sz w:val="24"/>
    </w:rPr>
  </w:style>
  <w:style w:type="paragraph" w:styleId="888">
    <w:name w:val="Заголовок 2"/>
    <w:basedOn w:val="886"/>
    <w:next w:val="886"/>
    <w:link w:val="886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9">
    <w:name w:val="Основной шрифт абзаца"/>
    <w:next w:val="889"/>
    <w:link w:val="886"/>
    <w:semiHidden/>
    <w:pPr>
      <w:pBdr/>
      <w:spacing/>
      <w:ind/>
    </w:pPr>
  </w:style>
  <w:style w:type="table" w:styleId="890">
    <w:name w:val="Обычная таблица"/>
    <w:next w:val="890"/>
    <w:link w:val="886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1">
    <w:name w:val="Нет списка"/>
    <w:next w:val="891"/>
    <w:link w:val="886"/>
    <w:semiHidden/>
    <w:pPr>
      <w:pBdr/>
      <w:spacing/>
      <w:ind/>
    </w:pPr>
  </w:style>
  <w:style w:type="paragraph" w:styleId="892">
    <w:name w:val="Основной текст"/>
    <w:basedOn w:val="886"/>
    <w:next w:val="892"/>
    <w:link w:val="886"/>
    <w:pPr>
      <w:pBdr/>
      <w:spacing/>
      <w:ind w:right="-99"/>
    </w:pPr>
    <w:rPr>
      <w:sz w:val="24"/>
    </w:rPr>
  </w:style>
  <w:style w:type="paragraph" w:styleId="893">
    <w:name w:val="Основной текст 2"/>
    <w:basedOn w:val="886"/>
    <w:next w:val="893"/>
    <w:link w:val="896"/>
    <w:pPr>
      <w:pBdr/>
      <w:spacing/>
      <w:ind/>
      <w:jc w:val="both"/>
    </w:pPr>
    <w:rPr>
      <w:lang w:val="en-US" w:eastAsia="en-US"/>
    </w:rPr>
  </w:style>
  <w:style w:type="paragraph" w:styleId="894">
    <w:name w:val="Текст выноски"/>
    <w:basedOn w:val="886"/>
    <w:next w:val="894"/>
    <w:link w:val="886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5">
    <w:name w:val="Сетка таблицы"/>
    <w:basedOn w:val="890"/>
    <w:next w:val="895"/>
    <w:link w:val="886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6">
    <w:name w:val="Основной текст 2 Знак"/>
    <w:next w:val="896"/>
    <w:link w:val="893"/>
    <w:pPr>
      <w:pBdr/>
      <w:spacing/>
      <w:ind/>
    </w:pPr>
    <w:rPr>
      <w:sz w:val="24"/>
    </w:rPr>
  </w:style>
  <w:style w:type="paragraph" w:styleId="897">
    <w:name w:val="Обычный (веб)"/>
    <w:basedOn w:val="886"/>
    <w:next w:val="897"/>
    <w:link w:val="886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8">
    <w:name w:val="Строгий"/>
    <w:next w:val="898"/>
    <w:link w:val="886"/>
    <w:uiPriority w:val="22"/>
    <w:qFormat/>
    <w:pPr>
      <w:pBdr/>
      <w:spacing/>
      <w:ind/>
    </w:pPr>
    <w:rPr>
      <w:b/>
      <w:bCs/>
    </w:rPr>
  </w:style>
  <w:style w:type="paragraph" w:styleId="899">
    <w:name w:val="Верхний колонтитул"/>
    <w:basedOn w:val="886"/>
    <w:next w:val="899"/>
    <w:link w:val="90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0">
    <w:name w:val="Верхний колонтитул Знак"/>
    <w:next w:val="900"/>
    <w:link w:val="899"/>
    <w:pPr>
      <w:pBdr/>
      <w:spacing/>
      <w:ind/>
    </w:pPr>
    <w:rPr>
      <w:sz w:val="24"/>
    </w:rPr>
  </w:style>
  <w:style w:type="paragraph" w:styleId="901">
    <w:name w:val="Нижний колонтитул"/>
    <w:basedOn w:val="886"/>
    <w:next w:val="901"/>
    <w:link w:val="90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2">
    <w:name w:val="Нижний колонтитул Знак"/>
    <w:next w:val="902"/>
    <w:link w:val="90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139</cp:revision>
  <dcterms:created xsi:type="dcterms:W3CDTF">2023-01-24T14:45:00Z</dcterms:created>
  <dcterms:modified xsi:type="dcterms:W3CDTF">2025-02-07T13:03:47Z</dcterms:modified>
  <cp:version>983040</cp:version>
</cp:coreProperties>
</file>