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Рыболовный спорт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Шабалкин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Алексей Николаевич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рыболовного спорта Липецкой области»</w:t>
            </w:r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2025-02-06T12:53:14Z</dcterms:modified>
  <cp:version>983040</cp:version>
</cp:coreProperties>
</file>