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2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2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«21»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ноября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266-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2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pBdr/>
        <w:spacing/>
        <w:ind/>
        <w:jc w:val="left"/>
        <w:rPr>
          <w:color w:val="ff0000"/>
          <w:sz w:val="28"/>
          <w:szCs w:val="28"/>
          <w:lang w:val="ru-RU" w:eastAsia="ru-RU"/>
        </w:rPr>
      </w:pP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Пауэрлифтинг</w:t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89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6"/>
        <w:gridCol w:w="3271"/>
        <w:gridCol w:w="1984"/>
        <w:gridCol w:w="3868"/>
      </w:tblGrid>
      <w:tr>
        <w:trPr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1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9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Зеленков Артём Михайлович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Краснинский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РФСОО «Федерация пауэрлифтинга Липецкой области»</w:t>
            </w:r>
            <w:r/>
          </w:p>
        </w:tc>
      </w:tr>
    </w:tbl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65"/>
        <w:gridCol w:w="4797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65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7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Table Grid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Table Grid Light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1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2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1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2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3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5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6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0">
    <w:name w:val="Heading 1"/>
    <w:basedOn w:val="882"/>
    <w:next w:val="882"/>
    <w:link w:val="84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1">
    <w:name w:val="Heading 2"/>
    <w:basedOn w:val="882"/>
    <w:next w:val="882"/>
    <w:link w:val="84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2">
    <w:name w:val="Heading 3"/>
    <w:basedOn w:val="882"/>
    <w:next w:val="882"/>
    <w:link w:val="84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3">
    <w:name w:val="Heading 4"/>
    <w:basedOn w:val="882"/>
    <w:next w:val="882"/>
    <w:link w:val="84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4">
    <w:name w:val="Heading 5"/>
    <w:basedOn w:val="882"/>
    <w:next w:val="882"/>
    <w:link w:val="84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5">
    <w:name w:val="Heading 6"/>
    <w:basedOn w:val="882"/>
    <w:next w:val="882"/>
    <w:link w:val="84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6">
    <w:name w:val="Heading 7"/>
    <w:basedOn w:val="882"/>
    <w:next w:val="882"/>
    <w:link w:val="84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7">
    <w:name w:val="Heading 8"/>
    <w:basedOn w:val="882"/>
    <w:next w:val="882"/>
    <w:link w:val="84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8">
    <w:name w:val="Heading 9"/>
    <w:basedOn w:val="882"/>
    <w:next w:val="882"/>
    <w:link w:val="84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9" w:default="1">
    <w:name w:val="Default Paragraph Font"/>
    <w:uiPriority w:val="1"/>
    <w:semiHidden/>
    <w:unhideWhenUsed/>
    <w:pPr>
      <w:pBdr/>
      <w:spacing/>
      <w:ind/>
    </w:pPr>
  </w:style>
  <w:style w:type="numbering" w:styleId="840" w:default="1">
    <w:name w:val="No List"/>
    <w:uiPriority w:val="99"/>
    <w:semiHidden/>
    <w:unhideWhenUsed/>
    <w:pPr>
      <w:pBdr/>
      <w:spacing/>
      <w:ind/>
    </w:pPr>
  </w:style>
  <w:style w:type="character" w:styleId="841">
    <w:name w:val="Heading 1 Char"/>
    <w:basedOn w:val="839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2">
    <w:name w:val="Heading 2 Char"/>
    <w:basedOn w:val="839"/>
    <w:link w:val="8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3">
    <w:name w:val="Heading 3 Char"/>
    <w:basedOn w:val="839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4">
    <w:name w:val="Heading 4 Char"/>
    <w:basedOn w:val="839"/>
    <w:link w:val="83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5">
    <w:name w:val="Heading 5 Char"/>
    <w:basedOn w:val="839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6">
    <w:name w:val="Heading 6 Char"/>
    <w:basedOn w:val="839"/>
    <w:link w:val="83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7">
    <w:name w:val="Heading 7 Char"/>
    <w:basedOn w:val="839"/>
    <w:link w:val="83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8">
    <w:name w:val="Heading 8 Char"/>
    <w:basedOn w:val="839"/>
    <w:link w:val="83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9">
    <w:name w:val="Heading 9 Char"/>
    <w:basedOn w:val="839"/>
    <w:link w:val="83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0">
    <w:name w:val="Title"/>
    <w:basedOn w:val="882"/>
    <w:next w:val="882"/>
    <w:link w:val="85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1">
    <w:name w:val="Title Char"/>
    <w:basedOn w:val="839"/>
    <w:link w:val="85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2">
    <w:name w:val="Subtitle"/>
    <w:basedOn w:val="882"/>
    <w:next w:val="882"/>
    <w:link w:val="85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3">
    <w:name w:val="Subtitle Char"/>
    <w:basedOn w:val="839"/>
    <w:link w:val="85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4">
    <w:name w:val="Quote"/>
    <w:basedOn w:val="882"/>
    <w:next w:val="882"/>
    <w:link w:val="85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5">
    <w:name w:val="Quote Char"/>
    <w:basedOn w:val="839"/>
    <w:link w:val="85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6">
    <w:name w:val="List Paragraph"/>
    <w:basedOn w:val="882"/>
    <w:uiPriority w:val="34"/>
    <w:qFormat/>
    <w:pPr>
      <w:pBdr/>
      <w:spacing/>
      <w:ind w:left="720"/>
      <w:contextualSpacing w:val="true"/>
    </w:pPr>
  </w:style>
  <w:style w:type="character" w:styleId="857">
    <w:name w:val="Intense Emphasis"/>
    <w:basedOn w:val="83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8">
    <w:name w:val="Intense Quote"/>
    <w:basedOn w:val="882"/>
    <w:next w:val="882"/>
    <w:link w:val="85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9">
    <w:name w:val="Intense Quote Char"/>
    <w:basedOn w:val="839"/>
    <w:link w:val="85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0">
    <w:name w:val="Intense Reference"/>
    <w:basedOn w:val="83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1">
    <w:name w:val="No Spacing"/>
    <w:basedOn w:val="882"/>
    <w:uiPriority w:val="1"/>
    <w:qFormat/>
    <w:pPr>
      <w:pBdr/>
      <w:spacing w:after="0" w:line="240" w:lineRule="auto"/>
      <w:ind/>
    </w:pPr>
  </w:style>
  <w:style w:type="character" w:styleId="862">
    <w:name w:val="Subtle Emphasis"/>
    <w:basedOn w:val="83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3">
    <w:name w:val="Emphasis"/>
    <w:basedOn w:val="839"/>
    <w:uiPriority w:val="20"/>
    <w:qFormat/>
    <w:pPr>
      <w:pBdr/>
      <w:spacing/>
      <w:ind/>
    </w:pPr>
    <w:rPr>
      <w:i/>
      <w:iCs/>
    </w:rPr>
  </w:style>
  <w:style w:type="character" w:styleId="864">
    <w:name w:val="Strong"/>
    <w:basedOn w:val="839"/>
    <w:uiPriority w:val="22"/>
    <w:qFormat/>
    <w:pPr>
      <w:pBdr/>
      <w:spacing/>
      <w:ind/>
    </w:pPr>
    <w:rPr>
      <w:b/>
      <w:bCs/>
    </w:rPr>
  </w:style>
  <w:style w:type="character" w:styleId="865">
    <w:name w:val="Subtle Reference"/>
    <w:basedOn w:val="83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6">
    <w:name w:val="Book Title"/>
    <w:basedOn w:val="83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7">
    <w:name w:val="Header"/>
    <w:basedOn w:val="882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Header Char"/>
    <w:basedOn w:val="839"/>
    <w:link w:val="867"/>
    <w:uiPriority w:val="99"/>
    <w:pPr>
      <w:pBdr/>
      <w:spacing/>
      <w:ind/>
    </w:pPr>
  </w:style>
  <w:style w:type="paragraph" w:styleId="869">
    <w:name w:val="Footer"/>
    <w:basedOn w:val="882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Footer Char"/>
    <w:basedOn w:val="839"/>
    <w:link w:val="869"/>
    <w:uiPriority w:val="99"/>
    <w:pPr>
      <w:pBdr/>
      <w:spacing/>
      <w:ind/>
    </w:pPr>
  </w:style>
  <w:style w:type="paragraph" w:styleId="871">
    <w:name w:val="Caption"/>
    <w:basedOn w:val="882"/>
    <w:next w:val="88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2">
    <w:name w:val="footnote text"/>
    <w:basedOn w:val="882"/>
    <w:link w:val="87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3">
    <w:name w:val="Footnote Text Char"/>
    <w:basedOn w:val="839"/>
    <w:link w:val="872"/>
    <w:uiPriority w:val="99"/>
    <w:semiHidden/>
    <w:pPr>
      <w:pBdr/>
      <w:spacing/>
      <w:ind/>
    </w:pPr>
    <w:rPr>
      <w:sz w:val="20"/>
      <w:szCs w:val="20"/>
    </w:rPr>
  </w:style>
  <w:style w:type="character" w:styleId="874">
    <w:name w:val="footnote reference"/>
    <w:basedOn w:val="839"/>
    <w:uiPriority w:val="99"/>
    <w:semiHidden/>
    <w:unhideWhenUsed/>
    <w:pPr>
      <w:pBdr/>
      <w:spacing/>
      <w:ind/>
    </w:pPr>
    <w:rPr>
      <w:vertAlign w:val="superscript"/>
    </w:rPr>
  </w:style>
  <w:style w:type="paragraph" w:styleId="875">
    <w:name w:val="endnote text"/>
    <w:basedOn w:val="882"/>
    <w:link w:val="87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6">
    <w:name w:val="Endnote Text Char"/>
    <w:basedOn w:val="839"/>
    <w:link w:val="875"/>
    <w:uiPriority w:val="99"/>
    <w:semiHidden/>
    <w:pPr>
      <w:pBdr/>
      <w:spacing/>
      <w:ind/>
    </w:pPr>
    <w:rPr>
      <w:sz w:val="20"/>
      <w:szCs w:val="20"/>
    </w:rPr>
  </w:style>
  <w:style w:type="character" w:styleId="877">
    <w:name w:val="endnote reference"/>
    <w:basedOn w:val="839"/>
    <w:uiPriority w:val="99"/>
    <w:semiHidden/>
    <w:unhideWhenUsed/>
    <w:pPr>
      <w:pBdr/>
      <w:spacing/>
      <w:ind/>
    </w:pPr>
    <w:rPr>
      <w:vertAlign w:val="superscript"/>
    </w:rPr>
  </w:style>
  <w:style w:type="character" w:styleId="878">
    <w:name w:val="Hyperlink"/>
    <w:basedOn w:val="83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9">
    <w:name w:val="FollowedHyperlink"/>
    <w:basedOn w:val="83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0">
    <w:name w:val="TOC Heading"/>
    <w:uiPriority w:val="39"/>
    <w:unhideWhenUsed/>
    <w:pPr>
      <w:pBdr/>
      <w:spacing/>
      <w:ind/>
    </w:pPr>
  </w:style>
  <w:style w:type="paragraph" w:styleId="881">
    <w:name w:val="table of figures"/>
    <w:basedOn w:val="882"/>
    <w:next w:val="882"/>
    <w:uiPriority w:val="99"/>
    <w:unhideWhenUsed/>
    <w:pPr>
      <w:pBdr/>
      <w:spacing w:after="0" w:afterAutospacing="0"/>
      <w:ind/>
    </w:pPr>
  </w:style>
  <w:style w:type="paragraph" w:styleId="882" w:default="1">
    <w:name w:val="Normal"/>
    <w:next w:val="882"/>
    <w:link w:val="882"/>
    <w:qFormat/>
    <w:pPr>
      <w:pBdr/>
      <w:spacing/>
      <w:ind/>
    </w:pPr>
    <w:rPr>
      <w:sz w:val="24"/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keepNext w:val="true"/>
      <w:pBdr/>
      <w:spacing/>
      <w:ind/>
      <w:outlineLvl w:val="0"/>
    </w:pPr>
    <w:rPr>
      <w:sz w:val="24"/>
    </w:rPr>
  </w:style>
  <w:style w:type="paragraph" w:styleId="884">
    <w:name w:val="Заголовок 2"/>
    <w:basedOn w:val="882"/>
    <w:next w:val="882"/>
    <w:link w:val="882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5">
    <w:name w:val="Основной шрифт абзаца"/>
    <w:next w:val="885"/>
    <w:link w:val="882"/>
    <w:semiHidden/>
    <w:pPr>
      <w:pBdr/>
      <w:spacing/>
      <w:ind/>
    </w:pPr>
  </w:style>
  <w:style w:type="table" w:styleId="886">
    <w:name w:val="Обычная таблица"/>
    <w:next w:val="886"/>
    <w:link w:val="882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7">
    <w:name w:val="Нет списка"/>
    <w:next w:val="887"/>
    <w:link w:val="882"/>
    <w:semiHidden/>
    <w:pPr>
      <w:pBdr/>
      <w:spacing/>
      <w:ind/>
    </w:pPr>
  </w:style>
  <w:style w:type="paragraph" w:styleId="888">
    <w:name w:val="Основной текст"/>
    <w:basedOn w:val="882"/>
    <w:next w:val="888"/>
    <w:link w:val="882"/>
    <w:pPr>
      <w:pBdr/>
      <w:spacing/>
      <w:ind w:right="-99"/>
    </w:pPr>
    <w:rPr>
      <w:sz w:val="24"/>
    </w:rPr>
  </w:style>
  <w:style w:type="paragraph" w:styleId="889">
    <w:name w:val="Основной текст 2"/>
    <w:basedOn w:val="882"/>
    <w:next w:val="889"/>
    <w:link w:val="892"/>
    <w:pPr>
      <w:pBdr/>
      <w:spacing/>
      <w:ind/>
      <w:jc w:val="both"/>
    </w:pPr>
    <w:rPr>
      <w:lang w:val="en-US" w:eastAsia="en-US"/>
    </w:rPr>
  </w:style>
  <w:style w:type="paragraph" w:styleId="890">
    <w:name w:val="Текст выноски"/>
    <w:basedOn w:val="882"/>
    <w:next w:val="890"/>
    <w:link w:val="882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1">
    <w:name w:val="Сетка таблицы"/>
    <w:basedOn w:val="886"/>
    <w:next w:val="891"/>
    <w:link w:val="882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2">
    <w:name w:val="Основной текст 2 Знак"/>
    <w:next w:val="892"/>
    <w:link w:val="889"/>
    <w:pPr>
      <w:pBdr/>
      <w:spacing/>
      <w:ind/>
    </w:pPr>
    <w:rPr>
      <w:sz w:val="24"/>
    </w:rPr>
  </w:style>
  <w:style w:type="paragraph" w:styleId="893">
    <w:name w:val="Обычный (веб)"/>
    <w:basedOn w:val="882"/>
    <w:next w:val="893"/>
    <w:link w:val="882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4">
    <w:name w:val="Строгий"/>
    <w:next w:val="894"/>
    <w:link w:val="882"/>
    <w:uiPriority w:val="22"/>
    <w:qFormat/>
    <w:pPr>
      <w:pBdr/>
      <w:spacing/>
      <w:ind/>
    </w:pPr>
    <w:rPr>
      <w:b/>
      <w:bCs/>
    </w:rPr>
  </w:style>
  <w:style w:type="paragraph" w:styleId="895">
    <w:name w:val="Верхний колонтитул"/>
    <w:basedOn w:val="882"/>
    <w:next w:val="895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6">
    <w:name w:val="Верхний колонтитул Знак"/>
    <w:next w:val="896"/>
    <w:link w:val="895"/>
    <w:pPr>
      <w:pBdr/>
      <w:spacing/>
      <w:ind/>
    </w:pPr>
    <w:rPr>
      <w:sz w:val="24"/>
    </w:rPr>
  </w:style>
  <w:style w:type="paragraph" w:styleId="897">
    <w:name w:val="Нижний колонтитул"/>
    <w:basedOn w:val="882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Нижний колонтитул Знак"/>
    <w:next w:val="898"/>
    <w:link w:val="897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129</cp:revision>
  <dcterms:created xsi:type="dcterms:W3CDTF">2023-01-24T14:45:00Z</dcterms:created>
  <dcterms:modified xsi:type="dcterms:W3CDTF">2024-11-21T10:51:51Z</dcterms:modified>
  <cp:version>983040</cp:version>
</cp:coreProperties>
</file>