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2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2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«12»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ноября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250-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2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9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9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9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Спортивная борьба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89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118"/>
        <w:gridCol w:w="1984"/>
        <w:gridCol w:w="4152"/>
      </w:tblGrid>
      <w:tr>
        <w:trPr>
          <w:trHeight w:val="5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52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2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6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Некрасов </w:t>
            </w:r>
            <w:r/>
          </w:p>
          <w:p>
            <w:pPr>
              <w:pBdr/>
              <w:spacing/>
              <w:ind/>
              <w:rPr/>
            </w:pPr>
            <w:r>
              <w:t xml:space="preserve">Владимир Юрьевич</w:t>
            </w: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Грязи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ЛРОО «Федерация спортивной борьбы»,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МБУ ДО «ДЮСШ» г. Грязи</w:t>
            </w:r>
            <w:r>
              <w:rPr>
                <w:highlight w:val="none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numPr>
                <w:ilvl w:val="0"/>
                <w:numId w:val="16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Шкатов </w:t>
            </w:r>
            <w:r/>
          </w:p>
          <w:p>
            <w:pPr>
              <w:pBdr/>
              <w:spacing/>
              <w:ind/>
              <w:rPr/>
            </w:pPr>
            <w:r>
              <w:t xml:space="preserve">Дмитрий Александрович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Грязи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ЛРОО «Федерация спортивной борьбы»,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МБУ ДО «ДЮСШ» г. Грязи</w:t>
            </w:r>
            <w:r/>
            <w:r/>
            <w:r/>
            <w:r/>
            <w:r/>
          </w:p>
        </w:tc>
      </w:tr>
    </w:tbl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65"/>
        <w:gridCol w:w="479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65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7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Table Grid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Table Grid Light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1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2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1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2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3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5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6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0">
    <w:name w:val="Heading 1"/>
    <w:basedOn w:val="882"/>
    <w:next w:val="882"/>
    <w:link w:val="84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1">
    <w:name w:val="Heading 2"/>
    <w:basedOn w:val="882"/>
    <w:next w:val="882"/>
    <w:link w:val="84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2">
    <w:name w:val="Heading 3"/>
    <w:basedOn w:val="882"/>
    <w:next w:val="882"/>
    <w:link w:val="84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3">
    <w:name w:val="Heading 4"/>
    <w:basedOn w:val="882"/>
    <w:next w:val="882"/>
    <w:link w:val="84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4">
    <w:name w:val="Heading 5"/>
    <w:basedOn w:val="882"/>
    <w:next w:val="882"/>
    <w:link w:val="84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5">
    <w:name w:val="Heading 6"/>
    <w:basedOn w:val="882"/>
    <w:next w:val="882"/>
    <w:link w:val="84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6">
    <w:name w:val="Heading 7"/>
    <w:basedOn w:val="882"/>
    <w:next w:val="882"/>
    <w:link w:val="84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7">
    <w:name w:val="Heading 8"/>
    <w:basedOn w:val="882"/>
    <w:next w:val="882"/>
    <w:link w:val="84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8">
    <w:name w:val="Heading 9"/>
    <w:basedOn w:val="882"/>
    <w:next w:val="882"/>
    <w:link w:val="84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9" w:default="1">
    <w:name w:val="Default Paragraph Font"/>
    <w:uiPriority w:val="1"/>
    <w:semiHidden/>
    <w:unhideWhenUsed/>
    <w:pPr>
      <w:pBdr/>
      <w:spacing/>
      <w:ind/>
    </w:pPr>
  </w:style>
  <w:style w:type="numbering" w:styleId="840" w:default="1">
    <w:name w:val="No List"/>
    <w:uiPriority w:val="99"/>
    <w:semiHidden/>
    <w:unhideWhenUsed/>
    <w:pPr>
      <w:pBdr/>
      <w:spacing/>
      <w:ind/>
    </w:pPr>
  </w:style>
  <w:style w:type="character" w:styleId="841">
    <w:name w:val="Heading 1 Char"/>
    <w:basedOn w:val="839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2">
    <w:name w:val="Heading 2 Char"/>
    <w:basedOn w:val="839"/>
    <w:link w:val="8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3">
    <w:name w:val="Heading 3 Char"/>
    <w:basedOn w:val="839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4">
    <w:name w:val="Heading 4 Char"/>
    <w:basedOn w:val="839"/>
    <w:link w:val="83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5">
    <w:name w:val="Heading 5 Char"/>
    <w:basedOn w:val="839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6">
    <w:name w:val="Heading 6 Char"/>
    <w:basedOn w:val="839"/>
    <w:link w:val="83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7">
    <w:name w:val="Heading 7 Char"/>
    <w:basedOn w:val="839"/>
    <w:link w:val="83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8">
    <w:name w:val="Heading 8 Char"/>
    <w:basedOn w:val="839"/>
    <w:link w:val="83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9">
    <w:name w:val="Heading 9 Char"/>
    <w:basedOn w:val="839"/>
    <w:link w:val="83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0">
    <w:name w:val="Title"/>
    <w:basedOn w:val="882"/>
    <w:next w:val="882"/>
    <w:link w:val="85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1">
    <w:name w:val="Title Char"/>
    <w:basedOn w:val="839"/>
    <w:link w:val="85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2">
    <w:name w:val="Subtitle"/>
    <w:basedOn w:val="882"/>
    <w:next w:val="882"/>
    <w:link w:val="85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3">
    <w:name w:val="Subtitle Char"/>
    <w:basedOn w:val="839"/>
    <w:link w:val="85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4">
    <w:name w:val="Quote"/>
    <w:basedOn w:val="882"/>
    <w:next w:val="882"/>
    <w:link w:val="85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5">
    <w:name w:val="Quote Char"/>
    <w:basedOn w:val="839"/>
    <w:link w:val="85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6">
    <w:name w:val="List Paragraph"/>
    <w:basedOn w:val="882"/>
    <w:uiPriority w:val="34"/>
    <w:qFormat/>
    <w:pPr>
      <w:pBdr/>
      <w:spacing/>
      <w:ind w:left="720"/>
      <w:contextualSpacing w:val="true"/>
    </w:pPr>
  </w:style>
  <w:style w:type="character" w:styleId="857">
    <w:name w:val="Intense Emphasis"/>
    <w:basedOn w:val="83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8">
    <w:name w:val="Intense Quote"/>
    <w:basedOn w:val="882"/>
    <w:next w:val="882"/>
    <w:link w:val="85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9">
    <w:name w:val="Intense Quote Char"/>
    <w:basedOn w:val="839"/>
    <w:link w:val="85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0">
    <w:name w:val="Intense Reference"/>
    <w:basedOn w:val="83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1">
    <w:name w:val="No Spacing"/>
    <w:basedOn w:val="882"/>
    <w:uiPriority w:val="1"/>
    <w:qFormat/>
    <w:pPr>
      <w:pBdr/>
      <w:spacing w:after="0" w:line="240" w:lineRule="auto"/>
      <w:ind/>
    </w:pPr>
  </w:style>
  <w:style w:type="character" w:styleId="862">
    <w:name w:val="Subtle Emphasis"/>
    <w:basedOn w:val="83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3">
    <w:name w:val="Emphasis"/>
    <w:basedOn w:val="839"/>
    <w:uiPriority w:val="20"/>
    <w:qFormat/>
    <w:pPr>
      <w:pBdr/>
      <w:spacing/>
      <w:ind/>
    </w:pPr>
    <w:rPr>
      <w:i/>
      <w:iCs/>
    </w:rPr>
  </w:style>
  <w:style w:type="character" w:styleId="864">
    <w:name w:val="Strong"/>
    <w:basedOn w:val="839"/>
    <w:uiPriority w:val="22"/>
    <w:qFormat/>
    <w:pPr>
      <w:pBdr/>
      <w:spacing/>
      <w:ind/>
    </w:pPr>
    <w:rPr>
      <w:b/>
      <w:bCs/>
    </w:rPr>
  </w:style>
  <w:style w:type="character" w:styleId="865">
    <w:name w:val="Subtle Reference"/>
    <w:basedOn w:val="83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6">
    <w:name w:val="Book Title"/>
    <w:basedOn w:val="83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7">
    <w:name w:val="Header"/>
    <w:basedOn w:val="882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Header Char"/>
    <w:basedOn w:val="839"/>
    <w:link w:val="867"/>
    <w:uiPriority w:val="99"/>
    <w:pPr>
      <w:pBdr/>
      <w:spacing/>
      <w:ind/>
    </w:pPr>
  </w:style>
  <w:style w:type="paragraph" w:styleId="869">
    <w:name w:val="Footer"/>
    <w:basedOn w:val="882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Footer Char"/>
    <w:basedOn w:val="839"/>
    <w:link w:val="869"/>
    <w:uiPriority w:val="99"/>
    <w:pPr>
      <w:pBdr/>
      <w:spacing/>
      <w:ind/>
    </w:pPr>
  </w:style>
  <w:style w:type="paragraph" w:styleId="871">
    <w:name w:val="Caption"/>
    <w:basedOn w:val="882"/>
    <w:next w:val="88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2">
    <w:name w:val="footnote text"/>
    <w:basedOn w:val="882"/>
    <w:link w:val="87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3">
    <w:name w:val="Footnote Text Char"/>
    <w:basedOn w:val="839"/>
    <w:link w:val="872"/>
    <w:uiPriority w:val="99"/>
    <w:semiHidden/>
    <w:pPr>
      <w:pBdr/>
      <w:spacing/>
      <w:ind/>
    </w:pPr>
    <w:rPr>
      <w:sz w:val="20"/>
      <w:szCs w:val="20"/>
    </w:rPr>
  </w:style>
  <w:style w:type="character" w:styleId="874">
    <w:name w:val="footnote reference"/>
    <w:basedOn w:val="839"/>
    <w:uiPriority w:val="99"/>
    <w:semiHidden/>
    <w:unhideWhenUsed/>
    <w:pPr>
      <w:pBdr/>
      <w:spacing/>
      <w:ind/>
    </w:pPr>
    <w:rPr>
      <w:vertAlign w:val="superscript"/>
    </w:rPr>
  </w:style>
  <w:style w:type="paragraph" w:styleId="875">
    <w:name w:val="endnote text"/>
    <w:basedOn w:val="882"/>
    <w:link w:val="87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6">
    <w:name w:val="Endnote Text Char"/>
    <w:basedOn w:val="839"/>
    <w:link w:val="875"/>
    <w:uiPriority w:val="99"/>
    <w:semiHidden/>
    <w:pPr>
      <w:pBdr/>
      <w:spacing/>
      <w:ind/>
    </w:pPr>
    <w:rPr>
      <w:sz w:val="20"/>
      <w:szCs w:val="20"/>
    </w:rPr>
  </w:style>
  <w:style w:type="character" w:styleId="877">
    <w:name w:val="endnote reference"/>
    <w:basedOn w:val="839"/>
    <w:uiPriority w:val="99"/>
    <w:semiHidden/>
    <w:unhideWhenUsed/>
    <w:pPr>
      <w:pBdr/>
      <w:spacing/>
      <w:ind/>
    </w:pPr>
    <w:rPr>
      <w:vertAlign w:val="superscript"/>
    </w:rPr>
  </w:style>
  <w:style w:type="character" w:styleId="878">
    <w:name w:val="Hyperlink"/>
    <w:basedOn w:val="83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9">
    <w:name w:val="FollowedHyperlink"/>
    <w:basedOn w:val="83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0">
    <w:name w:val="TOC Heading"/>
    <w:uiPriority w:val="39"/>
    <w:unhideWhenUsed/>
    <w:pPr>
      <w:pBdr/>
      <w:spacing/>
      <w:ind/>
    </w:pPr>
  </w:style>
  <w:style w:type="paragraph" w:styleId="881">
    <w:name w:val="table of figures"/>
    <w:basedOn w:val="882"/>
    <w:next w:val="882"/>
    <w:uiPriority w:val="99"/>
    <w:unhideWhenUsed/>
    <w:pPr>
      <w:pBdr/>
      <w:spacing w:after="0" w:afterAutospacing="0"/>
      <w:ind/>
    </w:pPr>
  </w:style>
  <w:style w:type="paragraph" w:styleId="882" w:default="1">
    <w:name w:val="Normal"/>
    <w:next w:val="882"/>
    <w:link w:val="882"/>
    <w:qFormat/>
    <w:pPr>
      <w:pBdr/>
      <w:spacing/>
      <w:ind/>
    </w:pPr>
    <w:rPr>
      <w:sz w:val="24"/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keepNext w:val="true"/>
      <w:pBdr/>
      <w:spacing/>
      <w:ind/>
      <w:outlineLvl w:val="0"/>
    </w:pPr>
    <w:rPr>
      <w:sz w:val="24"/>
    </w:rPr>
  </w:style>
  <w:style w:type="paragraph" w:styleId="884">
    <w:name w:val="Заголовок 2"/>
    <w:basedOn w:val="882"/>
    <w:next w:val="882"/>
    <w:link w:val="882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5">
    <w:name w:val="Основной шрифт абзаца"/>
    <w:next w:val="885"/>
    <w:link w:val="882"/>
    <w:semiHidden/>
    <w:pPr>
      <w:pBdr/>
      <w:spacing/>
      <w:ind/>
    </w:pPr>
  </w:style>
  <w:style w:type="table" w:styleId="886">
    <w:name w:val="Обычная таблица"/>
    <w:next w:val="886"/>
    <w:link w:val="882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7">
    <w:name w:val="Нет списка"/>
    <w:next w:val="887"/>
    <w:link w:val="882"/>
    <w:semiHidden/>
    <w:pPr>
      <w:pBdr/>
      <w:spacing/>
      <w:ind/>
    </w:pPr>
  </w:style>
  <w:style w:type="paragraph" w:styleId="888">
    <w:name w:val="Основной текст"/>
    <w:basedOn w:val="882"/>
    <w:next w:val="888"/>
    <w:link w:val="882"/>
    <w:pPr>
      <w:pBdr/>
      <w:spacing/>
      <w:ind w:right="-99"/>
    </w:pPr>
    <w:rPr>
      <w:sz w:val="24"/>
    </w:rPr>
  </w:style>
  <w:style w:type="paragraph" w:styleId="889">
    <w:name w:val="Основной текст 2"/>
    <w:basedOn w:val="882"/>
    <w:next w:val="889"/>
    <w:link w:val="892"/>
    <w:pPr>
      <w:pBdr/>
      <w:spacing/>
      <w:ind/>
      <w:jc w:val="both"/>
    </w:pPr>
    <w:rPr>
      <w:lang w:val="en-US" w:eastAsia="en-US"/>
    </w:rPr>
  </w:style>
  <w:style w:type="paragraph" w:styleId="890">
    <w:name w:val="Текст выноски"/>
    <w:basedOn w:val="882"/>
    <w:next w:val="890"/>
    <w:link w:val="882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1">
    <w:name w:val="Сетка таблицы"/>
    <w:basedOn w:val="886"/>
    <w:next w:val="891"/>
    <w:link w:val="882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2">
    <w:name w:val="Основной текст 2 Знак"/>
    <w:next w:val="892"/>
    <w:link w:val="889"/>
    <w:pPr>
      <w:pBdr/>
      <w:spacing/>
      <w:ind/>
    </w:pPr>
    <w:rPr>
      <w:sz w:val="24"/>
    </w:rPr>
  </w:style>
  <w:style w:type="paragraph" w:styleId="893">
    <w:name w:val="Обычный (веб)"/>
    <w:basedOn w:val="882"/>
    <w:next w:val="893"/>
    <w:link w:val="882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4">
    <w:name w:val="Строгий"/>
    <w:next w:val="894"/>
    <w:link w:val="882"/>
    <w:uiPriority w:val="22"/>
    <w:qFormat/>
    <w:pPr>
      <w:pBdr/>
      <w:spacing/>
      <w:ind/>
    </w:pPr>
    <w:rPr>
      <w:b/>
      <w:bCs/>
    </w:rPr>
  </w:style>
  <w:style w:type="paragraph" w:styleId="895">
    <w:name w:val="Верхний колонтитул"/>
    <w:basedOn w:val="882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Верхний колонтитул Знак"/>
    <w:next w:val="896"/>
    <w:link w:val="895"/>
    <w:pPr>
      <w:pBdr/>
      <w:spacing/>
      <w:ind/>
    </w:pPr>
    <w:rPr>
      <w:sz w:val="24"/>
    </w:rPr>
  </w:style>
  <w:style w:type="paragraph" w:styleId="897">
    <w:name w:val="Нижний колонтитул"/>
    <w:basedOn w:val="882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Нижний колонтитул Знак"/>
    <w:next w:val="898"/>
    <w:link w:val="897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116</cp:revision>
  <dcterms:created xsi:type="dcterms:W3CDTF">2023-01-24T14:45:00Z</dcterms:created>
  <dcterms:modified xsi:type="dcterms:W3CDTF">2024-11-12T11:56:20Z</dcterms:modified>
  <cp:version>983040</cp:version>
</cp:coreProperties>
</file>