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249-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Стендовая стрельба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3270"/>
        <w:gridCol w:w="2551"/>
        <w:gridCol w:w="3301"/>
      </w:tblGrid>
      <w:tr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0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Колодкина </w:t>
            </w:r>
            <w:r/>
          </w:p>
          <w:p>
            <w:pPr>
              <w:pBdr/>
              <w:spacing/>
              <w:ind/>
              <w:rPr/>
            </w:pPr>
            <w:r>
              <w:t xml:space="preserve">Виктория Олеговна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 по стрелковым видам спорта»</w:t>
            </w:r>
            <w:r/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Heading 1"/>
    <w:basedOn w:val="882"/>
    <w:next w:val="882"/>
    <w:link w:val="8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1">
    <w:name w:val="Heading 2"/>
    <w:basedOn w:val="882"/>
    <w:next w:val="88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2">
    <w:name w:val="Heading 3"/>
    <w:basedOn w:val="882"/>
    <w:next w:val="882"/>
    <w:link w:val="8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3">
    <w:name w:val="Heading 4"/>
    <w:basedOn w:val="882"/>
    <w:next w:val="88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4">
    <w:name w:val="Heading 5"/>
    <w:basedOn w:val="882"/>
    <w:next w:val="882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5">
    <w:name w:val="Heading 6"/>
    <w:basedOn w:val="882"/>
    <w:next w:val="88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6">
    <w:name w:val="Heading 7"/>
    <w:basedOn w:val="882"/>
    <w:next w:val="882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7">
    <w:name w:val="Heading 8"/>
    <w:basedOn w:val="882"/>
    <w:next w:val="882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8">
    <w:name w:val="Heading 9"/>
    <w:basedOn w:val="882"/>
    <w:next w:val="882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>
    <w:name w:val="Heading 1 Char"/>
    <w:basedOn w:val="839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2">
    <w:name w:val="Heading 2 Char"/>
    <w:basedOn w:val="83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3">
    <w:name w:val="Heading 3 Char"/>
    <w:basedOn w:val="839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4">
    <w:name w:val="Heading 4 Char"/>
    <w:basedOn w:val="839"/>
    <w:link w:val="8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5">
    <w:name w:val="Heading 5 Char"/>
    <w:basedOn w:val="839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6">
    <w:name w:val="Heading 6 Char"/>
    <w:basedOn w:val="839"/>
    <w:link w:val="8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>
    <w:name w:val="Heading 7 Char"/>
    <w:basedOn w:val="839"/>
    <w:link w:val="8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>
    <w:name w:val="Heading 8 Char"/>
    <w:basedOn w:val="839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>
    <w:name w:val="Heading 9 Char"/>
    <w:basedOn w:val="83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Title"/>
    <w:basedOn w:val="882"/>
    <w:next w:val="882"/>
    <w:link w:val="8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1">
    <w:name w:val="Title Char"/>
    <w:basedOn w:val="839"/>
    <w:link w:val="8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2">
    <w:name w:val="Subtitle"/>
    <w:basedOn w:val="882"/>
    <w:next w:val="882"/>
    <w:link w:val="8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3">
    <w:name w:val="Subtitle Char"/>
    <w:basedOn w:val="839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4">
    <w:name w:val="Quote"/>
    <w:basedOn w:val="882"/>
    <w:next w:val="882"/>
    <w:link w:val="8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5">
    <w:name w:val="Quote Char"/>
    <w:basedOn w:val="839"/>
    <w:link w:val="8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6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57">
    <w:name w:val="Intense Emphasis"/>
    <w:basedOn w:val="8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82"/>
    <w:next w:val="882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39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39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39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82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39"/>
    <w:link w:val="867"/>
    <w:uiPriority w:val="99"/>
    <w:pPr>
      <w:pBdr/>
      <w:spacing/>
      <w:ind/>
    </w:pPr>
  </w:style>
  <w:style w:type="paragraph" w:styleId="869">
    <w:name w:val="Footer"/>
    <w:basedOn w:val="882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39"/>
    <w:link w:val="869"/>
    <w:uiPriority w:val="99"/>
    <w:pPr>
      <w:pBdr/>
      <w:spacing/>
      <w:ind/>
    </w:pPr>
  </w:style>
  <w:style w:type="paragraph" w:styleId="871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82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39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2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39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next w:val="882"/>
    <w:link w:val="882"/>
    <w:qFormat/>
    <w:pPr>
      <w:pBdr/>
      <w:spacing/>
      <w:ind/>
    </w:pPr>
    <w:rPr>
      <w:sz w:val="24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 w:val="true"/>
      <w:pBdr/>
      <w:spacing/>
      <w:ind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5">
    <w:name w:val="Основной шрифт абзаца"/>
    <w:next w:val="885"/>
    <w:link w:val="882"/>
    <w:semiHidden/>
    <w:pPr>
      <w:pBdr/>
      <w:spacing/>
      <w:ind/>
    </w:pPr>
  </w:style>
  <w:style w:type="table" w:styleId="886">
    <w:name w:val="Обычная таблица"/>
    <w:next w:val="886"/>
    <w:link w:val="8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>
    <w:name w:val="Нет списка"/>
    <w:next w:val="887"/>
    <w:link w:val="882"/>
    <w:semiHidden/>
    <w:pPr>
      <w:pBdr/>
      <w:spacing/>
      <w:ind/>
    </w:pPr>
  </w:style>
  <w:style w:type="paragraph" w:styleId="888">
    <w:name w:val="Основной текст"/>
    <w:basedOn w:val="882"/>
    <w:next w:val="888"/>
    <w:link w:val="882"/>
    <w:pPr>
      <w:pBdr/>
      <w:spacing/>
      <w:ind w:right="-99"/>
    </w:pPr>
    <w:rPr>
      <w:sz w:val="24"/>
    </w:rPr>
  </w:style>
  <w:style w:type="paragraph" w:styleId="889">
    <w:name w:val="Основной текст 2"/>
    <w:basedOn w:val="882"/>
    <w:next w:val="889"/>
    <w:link w:val="892"/>
    <w:pPr>
      <w:pBdr/>
      <w:spacing/>
      <w:ind/>
      <w:jc w:val="both"/>
    </w:pPr>
    <w:rPr>
      <w:lang w:val="en-US" w:eastAsia="en-US"/>
    </w:rPr>
  </w:style>
  <w:style w:type="paragraph" w:styleId="890">
    <w:name w:val="Текст выноски"/>
    <w:basedOn w:val="882"/>
    <w:next w:val="890"/>
    <w:link w:val="8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1">
    <w:name w:val="Сетка таблицы"/>
    <w:basedOn w:val="886"/>
    <w:next w:val="891"/>
    <w:link w:val="88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Основной текст 2 Знак"/>
    <w:next w:val="892"/>
    <w:link w:val="889"/>
    <w:pPr>
      <w:pBdr/>
      <w:spacing/>
      <w:ind/>
    </w:pPr>
    <w:rPr>
      <w:sz w:val="24"/>
    </w:rPr>
  </w:style>
  <w:style w:type="paragraph" w:styleId="893">
    <w:name w:val="Обычный (веб)"/>
    <w:basedOn w:val="882"/>
    <w:next w:val="893"/>
    <w:link w:val="88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4">
    <w:name w:val="Строгий"/>
    <w:next w:val="894"/>
    <w:link w:val="882"/>
    <w:uiPriority w:val="22"/>
    <w:qFormat/>
    <w:pPr>
      <w:pBdr/>
      <w:spacing/>
      <w:ind/>
    </w:pPr>
    <w:rPr>
      <w:b/>
      <w:bCs/>
    </w:rPr>
  </w:style>
  <w:style w:type="paragraph" w:styleId="895">
    <w:name w:val="Верхний колонтитул"/>
    <w:basedOn w:val="882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Верхний колонтитул Знак"/>
    <w:next w:val="896"/>
    <w:link w:val="895"/>
    <w:pPr>
      <w:pBdr/>
      <w:spacing/>
      <w:ind/>
    </w:pPr>
    <w:rPr>
      <w:sz w:val="24"/>
    </w:rPr>
  </w:style>
  <w:style w:type="paragraph" w:styleId="897">
    <w:name w:val="Нижний колонтитул"/>
    <w:basedOn w:val="882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Нижний колонтитул Знак"/>
    <w:next w:val="898"/>
    <w:link w:val="89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116</cp:revision>
  <dcterms:created xsi:type="dcterms:W3CDTF">2023-01-24T14:45:00Z</dcterms:created>
  <dcterms:modified xsi:type="dcterms:W3CDTF">2024-11-11T13:49:09Z</dcterms:modified>
  <cp:version>983040</cp:version>
</cp:coreProperties>
</file>