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Рафтинг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1984"/>
        <w:gridCol w:w="415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Красников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Константин Александрович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гребного слалома, рафтинга и спортивного туризма»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Кутногорский </w:t>
            </w:r>
            <w:r/>
          </w:p>
          <w:p>
            <w:pPr>
              <w:pBdr/>
              <w:spacing/>
              <w:ind/>
              <w:rPr/>
            </w:pPr>
            <w:r>
              <w:t xml:space="preserve">Эмиль Миланович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гребного слалома, рафтинга и спортивного туризма»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Палатов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Богдан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гребного слалома, рафтинга и спортивного туризма»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Сиделев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Егор Алексеевич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гребного слалома, рафтинга и спортивного туризма»</w:t>
            </w:r>
            <w:r/>
            <w:r/>
            <w:r/>
            <w:r/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114</cp:revision>
  <dcterms:created xsi:type="dcterms:W3CDTF">2023-01-24T14:45:00Z</dcterms:created>
  <dcterms:modified xsi:type="dcterms:W3CDTF">2024-11-11T11:02:50Z</dcterms:modified>
  <cp:version>983040</cp:version>
</cp:coreProperties>
</file>