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2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2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2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2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06»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ноября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242-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2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Восточное боевое единоборство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126"/>
        <w:gridCol w:w="3443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Панов Иван Александрович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«ФКС»</w:t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2"/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9"/>
        <w:pBdr/>
        <w:spacing/>
        <w:ind/>
        <w:jc w:val="left"/>
        <w:rPr>
          <w:color w:val="ff0000"/>
          <w:sz w:val="28"/>
          <w:szCs w:val="28"/>
          <w:lang w:val="ru-RU" w:eastAsia="ru-RU"/>
        </w:rPr>
      </w:pP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  <w:r>
        <w:rPr>
          <w:color w:val="ff000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sz w:val="28"/>
          <w:szCs w:val="28"/>
          <w:highlight w:val="none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Восточное боевое единоборство</w:t>
      </w:r>
      <w:r>
        <w:rPr>
          <w:sz w:val="28"/>
          <w:szCs w:val="28"/>
          <w:highlight w:val="none"/>
          <w:lang w:val="ru-RU" w:eastAsia="ru-RU"/>
        </w:rPr>
      </w:r>
      <w:r>
        <w:rPr>
          <w:sz w:val="28"/>
          <w:szCs w:val="28"/>
          <w:highlight w:val="none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6"/>
        <w:gridCol w:w="3554"/>
        <w:gridCol w:w="2126"/>
        <w:gridCol w:w="3443"/>
      </w:tblGrid>
      <w:tr>
        <w:trPr>
          <w:trHeight w:val="5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Иванова Алина Андреевна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«ФКС»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Рындин Андрей Александрович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Липецкий район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«ФКС»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6" w:type="dxa"/>
            <w:vAlign w:val="center"/>
            <w:vMerge w:val="restart"/>
            <w:textDirection w:val="lrTb"/>
            <w:noWrap w:val="false"/>
          </w:tcPr>
          <w:p>
            <w:pPr>
              <w:pStyle w:val="882"/>
              <w:numPr>
                <w:ilvl w:val="0"/>
                <w:numId w:val="19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5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Чаборин Степан Сергеевич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ЛООО «ФКС»</w:t>
            </w:r>
            <w:r/>
          </w:p>
        </w:tc>
      </w:tr>
    </w:tbl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9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2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3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Table Grid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Table Grid Light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1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2"/>
    <w:basedOn w:val="70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Plain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Plain Table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1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2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3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4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4 - Accent 5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4 - Accent 6"/>
    <w:basedOn w:val="70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1 Light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1 Light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2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2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3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3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4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4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5 Dark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5 Dark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6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6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7 Colorful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7 Colorful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1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2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3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4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 &amp; Lined - Accent 5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&amp; Lined - Accent 6"/>
    <w:basedOn w:val="70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1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2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3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4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Bordered - Accent 5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Bordered - Accent 6"/>
    <w:basedOn w:val="70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30">
    <w:name w:val="Heading 1"/>
    <w:basedOn w:val="882"/>
    <w:next w:val="882"/>
    <w:link w:val="841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31">
    <w:name w:val="Heading 2"/>
    <w:basedOn w:val="882"/>
    <w:next w:val="882"/>
    <w:link w:val="842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2">
    <w:name w:val="Heading 3"/>
    <w:basedOn w:val="882"/>
    <w:next w:val="882"/>
    <w:link w:val="843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3">
    <w:name w:val="Heading 4"/>
    <w:basedOn w:val="882"/>
    <w:next w:val="882"/>
    <w:link w:val="844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4">
    <w:name w:val="Heading 5"/>
    <w:basedOn w:val="882"/>
    <w:next w:val="882"/>
    <w:link w:val="845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5">
    <w:name w:val="Heading 6"/>
    <w:basedOn w:val="882"/>
    <w:next w:val="882"/>
    <w:link w:val="846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6">
    <w:name w:val="Heading 7"/>
    <w:basedOn w:val="882"/>
    <w:next w:val="882"/>
    <w:link w:val="847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7">
    <w:name w:val="Heading 8"/>
    <w:basedOn w:val="882"/>
    <w:next w:val="882"/>
    <w:link w:val="848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8">
    <w:name w:val="Heading 9"/>
    <w:basedOn w:val="882"/>
    <w:next w:val="882"/>
    <w:link w:val="849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9" w:default="1">
    <w:name w:val="Default Paragraph Font"/>
    <w:uiPriority w:val="1"/>
    <w:semiHidden/>
    <w:unhideWhenUsed/>
    <w:pPr>
      <w:pBdr/>
      <w:spacing/>
      <w:ind/>
    </w:p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>
    <w:name w:val="Heading 1 Char"/>
    <w:basedOn w:val="839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2">
    <w:name w:val="Heading 2 Char"/>
    <w:basedOn w:val="839"/>
    <w:link w:val="83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3">
    <w:name w:val="Heading 3 Char"/>
    <w:basedOn w:val="839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4">
    <w:name w:val="Heading 4 Char"/>
    <w:basedOn w:val="839"/>
    <w:link w:val="83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5">
    <w:name w:val="Heading 5 Char"/>
    <w:basedOn w:val="839"/>
    <w:link w:val="83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6">
    <w:name w:val="Heading 6 Char"/>
    <w:basedOn w:val="839"/>
    <w:link w:val="835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7">
    <w:name w:val="Heading 7 Char"/>
    <w:basedOn w:val="839"/>
    <w:link w:val="836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8">
    <w:name w:val="Heading 8 Char"/>
    <w:basedOn w:val="839"/>
    <w:link w:val="837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9">
    <w:name w:val="Heading 9 Char"/>
    <w:basedOn w:val="839"/>
    <w:link w:val="83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50">
    <w:name w:val="Title"/>
    <w:basedOn w:val="882"/>
    <w:next w:val="882"/>
    <w:link w:val="851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51">
    <w:name w:val="Title Char"/>
    <w:basedOn w:val="839"/>
    <w:link w:val="850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2">
    <w:name w:val="Subtitle"/>
    <w:basedOn w:val="882"/>
    <w:next w:val="882"/>
    <w:link w:val="853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3">
    <w:name w:val="Subtitle Char"/>
    <w:basedOn w:val="839"/>
    <w:link w:val="852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4">
    <w:name w:val="Quote"/>
    <w:basedOn w:val="882"/>
    <w:next w:val="882"/>
    <w:link w:val="855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5">
    <w:name w:val="Quote Char"/>
    <w:basedOn w:val="839"/>
    <w:link w:val="854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6">
    <w:name w:val="List Paragraph"/>
    <w:basedOn w:val="882"/>
    <w:uiPriority w:val="34"/>
    <w:qFormat/>
    <w:pPr>
      <w:pBdr/>
      <w:spacing/>
      <w:ind w:left="720"/>
      <w:contextualSpacing w:val="true"/>
    </w:pPr>
  </w:style>
  <w:style w:type="character" w:styleId="857">
    <w:name w:val="Intense Emphasis"/>
    <w:basedOn w:val="839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8">
    <w:name w:val="Intense Quote"/>
    <w:basedOn w:val="882"/>
    <w:next w:val="882"/>
    <w:link w:val="859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9">
    <w:name w:val="Intense Quote Char"/>
    <w:basedOn w:val="839"/>
    <w:link w:val="858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60">
    <w:name w:val="Intense Reference"/>
    <w:basedOn w:val="839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61">
    <w:name w:val="No Spacing"/>
    <w:basedOn w:val="882"/>
    <w:uiPriority w:val="1"/>
    <w:qFormat/>
    <w:pPr>
      <w:pBdr/>
      <w:spacing w:after="0" w:line="240" w:lineRule="auto"/>
      <w:ind/>
    </w:pPr>
  </w:style>
  <w:style w:type="character" w:styleId="862">
    <w:name w:val="Subtle Emphasis"/>
    <w:basedOn w:val="839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3">
    <w:name w:val="Emphasis"/>
    <w:basedOn w:val="839"/>
    <w:uiPriority w:val="20"/>
    <w:qFormat/>
    <w:pPr>
      <w:pBdr/>
      <w:spacing/>
      <w:ind/>
    </w:pPr>
    <w:rPr>
      <w:i/>
      <w:iCs/>
    </w:rPr>
  </w:style>
  <w:style w:type="character" w:styleId="864">
    <w:name w:val="Strong"/>
    <w:basedOn w:val="839"/>
    <w:uiPriority w:val="22"/>
    <w:qFormat/>
    <w:pPr>
      <w:pBdr/>
      <w:spacing/>
      <w:ind/>
    </w:pPr>
    <w:rPr>
      <w:b/>
      <w:bCs/>
    </w:rPr>
  </w:style>
  <w:style w:type="character" w:styleId="865">
    <w:name w:val="Subtle Reference"/>
    <w:basedOn w:val="839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6">
    <w:name w:val="Book Title"/>
    <w:basedOn w:val="839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7">
    <w:name w:val="Header"/>
    <w:basedOn w:val="882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Header Char"/>
    <w:basedOn w:val="839"/>
    <w:link w:val="867"/>
    <w:uiPriority w:val="99"/>
    <w:pPr>
      <w:pBdr/>
      <w:spacing/>
      <w:ind/>
    </w:pPr>
  </w:style>
  <w:style w:type="paragraph" w:styleId="869">
    <w:name w:val="Footer"/>
    <w:basedOn w:val="882"/>
    <w:link w:val="870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70">
    <w:name w:val="Footer Char"/>
    <w:basedOn w:val="839"/>
    <w:link w:val="869"/>
    <w:uiPriority w:val="99"/>
    <w:pPr>
      <w:pBdr/>
      <w:spacing/>
      <w:ind/>
    </w:pPr>
  </w:style>
  <w:style w:type="paragraph" w:styleId="871">
    <w:name w:val="Caption"/>
    <w:basedOn w:val="882"/>
    <w:next w:val="882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2">
    <w:name w:val="footnote text"/>
    <w:basedOn w:val="882"/>
    <w:link w:val="873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3">
    <w:name w:val="Footnote Text Char"/>
    <w:basedOn w:val="839"/>
    <w:link w:val="872"/>
    <w:uiPriority w:val="99"/>
    <w:semiHidden/>
    <w:pPr>
      <w:pBdr/>
      <w:spacing/>
      <w:ind/>
    </w:pPr>
    <w:rPr>
      <w:sz w:val="20"/>
      <w:szCs w:val="20"/>
    </w:rPr>
  </w:style>
  <w:style w:type="character" w:styleId="874">
    <w:name w:val="foot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2"/>
    <w:link w:val="876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6">
    <w:name w:val="Endnote Text Char"/>
    <w:basedOn w:val="839"/>
    <w:link w:val="875"/>
    <w:uiPriority w:val="99"/>
    <w:semiHidden/>
    <w:pPr>
      <w:pBdr/>
      <w:spacing/>
      <w:ind/>
    </w:pPr>
    <w:rPr>
      <w:sz w:val="20"/>
      <w:szCs w:val="20"/>
    </w:rPr>
  </w:style>
  <w:style w:type="character" w:styleId="877">
    <w:name w:val="endnote reference"/>
    <w:basedOn w:val="839"/>
    <w:uiPriority w:val="99"/>
    <w:semiHidden/>
    <w:unhideWhenUsed/>
    <w:pPr>
      <w:pBdr/>
      <w:spacing/>
      <w:ind/>
    </w:pPr>
    <w:rPr>
      <w:vertAlign w:val="superscript"/>
    </w:rPr>
  </w:style>
  <w:style w:type="character" w:styleId="878">
    <w:name w:val="Hyperlink"/>
    <w:basedOn w:val="839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9">
    <w:name w:val="FollowedHyperlink"/>
    <w:basedOn w:val="839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80">
    <w:name w:val="TOC Heading"/>
    <w:uiPriority w:val="39"/>
    <w:unhideWhenUsed/>
    <w:pPr>
      <w:pBdr/>
      <w:spacing/>
      <w:ind/>
    </w:pPr>
  </w:style>
  <w:style w:type="paragraph" w:styleId="881">
    <w:name w:val="table of figures"/>
    <w:basedOn w:val="882"/>
    <w:next w:val="882"/>
    <w:uiPriority w:val="99"/>
    <w:unhideWhenUsed/>
    <w:pPr>
      <w:pBdr/>
      <w:spacing w:after="0" w:afterAutospacing="0"/>
      <w:ind/>
    </w:pPr>
  </w:style>
  <w:style w:type="paragraph" w:styleId="882" w:default="1">
    <w:name w:val="Normal"/>
    <w:next w:val="882"/>
    <w:link w:val="882"/>
    <w:qFormat/>
    <w:pPr>
      <w:pBdr/>
      <w:spacing/>
      <w:ind/>
    </w:pPr>
    <w:rPr>
      <w:sz w:val="24"/>
      <w:lang w:val="ru-RU" w:eastAsia="ru-RU" w:bidi="ar-SA"/>
    </w:rPr>
  </w:style>
  <w:style w:type="paragraph" w:styleId="883">
    <w:name w:val="Заголовок 1"/>
    <w:basedOn w:val="882"/>
    <w:next w:val="882"/>
    <w:link w:val="882"/>
    <w:qFormat/>
    <w:pPr>
      <w:keepNext w:val="true"/>
      <w:pBdr/>
      <w:spacing/>
      <w:ind/>
      <w:outlineLvl w:val="0"/>
    </w:pPr>
    <w:rPr>
      <w:sz w:val="24"/>
    </w:rPr>
  </w:style>
  <w:style w:type="paragraph" w:styleId="884">
    <w:name w:val="Заголовок 2"/>
    <w:basedOn w:val="882"/>
    <w:next w:val="882"/>
    <w:link w:val="882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5">
    <w:name w:val="Основной шрифт абзаца"/>
    <w:next w:val="885"/>
    <w:link w:val="882"/>
    <w:semiHidden/>
    <w:pPr>
      <w:pBdr/>
      <w:spacing/>
      <w:ind/>
    </w:pPr>
  </w:style>
  <w:style w:type="table" w:styleId="886">
    <w:name w:val="Обычная таблица"/>
    <w:next w:val="886"/>
    <w:link w:val="882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7">
    <w:name w:val="Нет списка"/>
    <w:next w:val="887"/>
    <w:link w:val="882"/>
    <w:semiHidden/>
    <w:pPr>
      <w:pBdr/>
      <w:spacing/>
      <w:ind/>
    </w:pPr>
  </w:style>
  <w:style w:type="paragraph" w:styleId="888">
    <w:name w:val="Основной текст"/>
    <w:basedOn w:val="882"/>
    <w:next w:val="888"/>
    <w:link w:val="882"/>
    <w:pPr>
      <w:pBdr/>
      <w:spacing/>
      <w:ind w:right="-99"/>
    </w:pPr>
    <w:rPr>
      <w:sz w:val="24"/>
    </w:rPr>
  </w:style>
  <w:style w:type="paragraph" w:styleId="889">
    <w:name w:val="Основной текст 2"/>
    <w:basedOn w:val="882"/>
    <w:next w:val="889"/>
    <w:link w:val="892"/>
    <w:pPr>
      <w:pBdr/>
      <w:spacing/>
      <w:ind/>
      <w:jc w:val="both"/>
    </w:pPr>
    <w:rPr>
      <w:lang w:val="en-US" w:eastAsia="en-US"/>
    </w:rPr>
  </w:style>
  <w:style w:type="paragraph" w:styleId="890">
    <w:name w:val="Текст выноски"/>
    <w:basedOn w:val="882"/>
    <w:next w:val="890"/>
    <w:link w:val="882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91">
    <w:name w:val="Сетка таблицы"/>
    <w:basedOn w:val="886"/>
    <w:next w:val="891"/>
    <w:link w:val="882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2">
    <w:name w:val="Основной текст 2 Знак"/>
    <w:next w:val="892"/>
    <w:link w:val="889"/>
    <w:pPr>
      <w:pBdr/>
      <w:spacing/>
      <w:ind/>
    </w:pPr>
    <w:rPr>
      <w:sz w:val="24"/>
    </w:rPr>
  </w:style>
  <w:style w:type="paragraph" w:styleId="893">
    <w:name w:val="Обычный (веб)"/>
    <w:basedOn w:val="882"/>
    <w:next w:val="893"/>
    <w:link w:val="882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4">
    <w:name w:val="Строгий"/>
    <w:next w:val="894"/>
    <w:link w:val="882"/>
    <w:uiPriority w:val="22"/>
    <w:qFormat/>
    <w:pPr>
      <w:pBdr/>
      <w:spacing/>
      <w:ind/>
    </w:pPr>
    <w:rPr>
      <w:b/>
      <w:bCs/>
    </w:rPr>
  </w:style>
  <w:style w:type="paragraph" w:styleId="895">
    <w:name w:val="Верхний колонтитул"/>
    <w:basedOn w:val="882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Верхний колонтитул Знак"/>
    <w:next w:val="896"/>
    <w:link w:val="895"/>
    <w:pPr>
      <w:pBdr/>
      <w:spacing/>
      <w:ind/>
    </w:pPr>
    <w:rPr>
      <w:sz w:val="24"/>
    </w:rPr>
  </w:style>
  <w:style w:type="paragraph" w:styleId="897">
    <w:name w:val="Нижний колонтитул"/>
    <w:basedOn w:val="882"/>
    <w:next w:val="897"/>
    <w:link w:val="898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8">
    <w:name w:val="Нижний колонтитул Знак"/>
    <w:next w:val="898"/>
    <w:link w:val="897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112</cp:revision>
  <dcterms:created xsi:type="dcterms:W3CDTF">2023-01-24T14:45:00Z</dcterms:created>
  <dcterms:modified xsi:type="dcterms:W3CDTF">2024-11-07T07:57:18Z</dcterms:modified>
  <cp:version>983040</cp:version>
</cp:coreProperties>
</file>