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Выходец Мария Николаевна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Спортивное ориентирование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174</cp:revision>
  <dcterms:created xsi:type="dcterms:W3CDTF">2016-04-13T06:13:00Z</dcterms:created>
  <dcterms:modified xsi:type="dcterms:W3CDTF">2024-10-17T06:19:56Z</dcterms:modified>
  <cp:version>983040</cp:version>
</cp:coreProperties>
</file>