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  <w:r>
        <w:rPr>
          <w:sz w:val="12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Радиоспорт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554"/>
        <w:gridCol w:w="2126"/>
        <w:gridCol w:w="344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Бердимуратов </w:t>
            </w:r>
            <w:r/>
          </w:p>
          <w:p>
            <w:pPr>
              <w:pBdr/>
              <w:spacing/>
              <w:ind/>
              <w:rPr/>
            </w:pPr>
            <w:r>
              <w:t xml:space="preserve">Серафим Сапаралович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Грязи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РО ОООР «Союз радиолюбителей России» по Липецкой области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Панков Владимир Евгеньевич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Грязинский район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2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РО ОООР «Союз радиолюбителей России» по Липецкой области</w:t>
            </w:r>
            <w:r/>
            <w:r/>
            <w:r/>
            <w:r/>
            <w:r/>
          </w:p>
        </w:tc>
      </w:tr>
    </w:tbl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100</cp:revision>
  <dcterms:created xsi:type="dcterms:W3CDTF">2023-01-24T14:45:00Z</dcterms:created>
  <dcterms:modified xsi:type="dcterms:W3CDTF">2024-11-06T07:16:13Z</dcterms:modified>
  <cp:version>983040</cp:version>
</cp:coreProperties>
</file>