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5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406" cy="871567"/>
                <wp:effectExtent l="0" t="0" r="0" b="0"/>
                <wp:docPr id="1" name="_x0000_i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2406" cy="871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71pt;height:68.63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3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</w:t>
      </w:r>
      <w:r>
        <w:rPr>
          <w:b/>
          <w:color w:val="000000" w:themeColor="text1"/>
          <w:sz w:val="32"/>
          <w:szCs w:val="32"/>
        </w:rPr>
        <w:t xml:space="preserve"> и</w:t>
      </w:r>
      <w:r>
        <w:rPr>
          <w:b/>
          <w:color w:val="000000" w:themeColor="text1"/>
          <w:sz w:val="32"/>
          <w:szCs w:val="32"/>
        </w:rPr>
        <w:t xml:space="preserve"> спорта </w:t>
      </w:r>
      <w:r>
        <w:rPr>
          <w:b/>
          <w:color w:val="000000" w:themeColor="text1"/>
          <w:sz w:val="32"/>
          <w:szCs w:val="32"/>
        </w:rPr>
        <w:t xml:space="preserve">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935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35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17365D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17365D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35"/>
        <w:pBdr/>
        <w:tabs>
          <w:tab w:val="left" w:leader="none" w:pos="1125"/>
          <w:tab w:val="center" w:leader="none" w:pos="4748"/>
        </w:tabs>
        <w:spacing/>
        <w:ind/>
        <w:rPr>
          <w:b/>
          <w:sz w:val="36"/>
          <w:szCs w:val="36"/>
        </w:rPr>
      </w:pPr>
      <w:r>
        <w:rPr>
          <w:b/>
          <w:sz w:val="28"/>
          <w:szCs w:val="28"/>
        </w:rPr>
        <w:tab/>
        <w:tab/>
      </w:r>
      <w:r>
        <w:rPr>
          <w:b/>
          <w:sz w:val="36"/>
          <w:szCs w:val="36"/>
        </w:rPr>
        <w:t xml:space="preserve">ПРИКАЗ</w:t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Style w:val="93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2"/>
        <w:gridCol w:w="2740"/>
        <w:gridCol w:w="3179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11»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октября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40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79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23-</w:t>
            </w:r>
            <w:r>
              <w:rPr>
                <w:sz w:val="28"/>
                <w:szCs w:val="28"/>
              </w:rPr>
              <w:t xml:space="preserve">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42"/>
        <w:pBdr/>
        <w:spacing w:line="360" w:lineRule="auto"/>
        <w:ind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42"/>
        <w:pBdr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 соответствии с Положением о спортивных судьях, утвержденным приказом Министерства спорта Российской Федерации от </w:t>
      </w:r>
      <w:r>
        <w:rPr>
          <w:sz w:val="28"/>
          <w:szCs w:val="28"/>
        </w:rPr>
        <w:t xml:space="preserve">28 февраля 2017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42"/>
        <w:pBdr/>
        <w:spacing w:line="360" w:lineRule="auto"/>
        <w:ind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№ 134</w:t>
      </w:r>
      <w:r>
        <w:rPr>
          <w:sz w:val="28"/>
          <w:szCs w:val="28"/>
          <w:lang w:val="ru-RU"/>
        </w:rPr>
        <w:t xml:space="preserve">,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42"/>
        <w:pBdr/>
        <w:spacing w:line="360" w:lineRule="auto"/>
        <w:ind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42"/>
        <w:pBdr/>
        <w:spacing w:line="360" w:lineRule="auto"/>
        <w:ind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ПРИКАЗЫВАЮ: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35"/>
        <w:pBdr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рисвоить </w:t>
      </w:r>
      <w:r>
        <w:rPr>
          <w:sz w:val="28"/>
          <w:szCs w:val="28"/>
        </w:rPr>
        <w:t xml:space="preserve">сроком на 2 года </w:t>
      </w:r>
      <w:r>
        <w:rPr>
          <w:sz w:val="28"/>
          <w:szCs w:val="28"/>
        </w:rPr>
        <w:t xml:space="preserve">квалификационную категорию </w:t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портивный судья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первой</w:t>
      </w:r>
      <w:r>
        <w:rPr>
          <w:b/>
          <w:sz w:val="28"/>
          <w:szCs w:val="28"/>
        </w:rPr>
        <w:t xml:space="preserve"> категории</w:t>
      </w:r>
      <w:r>
        <w:rPr>
          <w:b/>
          <w:sz w:val="28"/>
          <w:szCs w:val="28"/>
        </w:rPr>
        <w:t xml:space="preserve">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356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88"/>
        <w:gridCol w:w="3807"/>
        <w:gridCol w:w="2520"/>
        <w:gridCol w:w="2441"/>
      </w:tblGrid>
      <w:tr>
        <w:trPr/>
        <w:tc>
          <w:tcPr>
            <w:tcBorders/>
            <w:tcW w:w="588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r>
              <w:rPr>
                <w:b/>
                <w:sz w:val="26"/>
                <w:szCs w:val="26"/>
              </w:rPr>
              <w:t xml:space="preserve">п/п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/>
            <w:tcW w:w="3807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 w:line="276" w:lineRule="auto"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Фамилия, Имя, Отчество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/>
            <w:tcW w:w="2520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Муниципальное образование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/>
            <w:tcW w:w="2441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 w:line="276" w:lineRule="auto"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Вид спорта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  <w:tr>
        <w:trPr>
          <w:trHeight w:val="611"/>
        </w:trPr>
        <w:tc>
          <w:tcPr>
            <w:tcBorders/>
            <w:tcW w:w="588" w:type="dxa"/>
            <w:vAlign w:val="center"/>
            <w:textDirection w:val="lrTb"/>
            <w:noWrap w:val="false"/>
          </w:tcPr>
          <w:p>
            <w:pPr>
              <w:pStyle w:val="935"/>
              <w:numPr>
                <w:ilvl w:val="0"/>
                <w:numId w:val="45"/>
              </w:numPr>
              <w:pBdr/>
              <w:spacing/>
              <w: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38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Варварин Игорь Анатольевич</w:t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2520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Липецк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2441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Бокс</w:t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9498" w:type="dxa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94"/>
        <w:gridCol w:w="2268"/>
        <w:gridCol w:w="3436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794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right"/>
              <w:rPr/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436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7">
    <w:lvl w:ilvl="0">
      <w:isLgl w:val="false"/>
      <w:legacy w:legacy="true" w:legacyIndent="0" w:legacySpace="0"/>
      <w:lvlJc w:val="left"/>
      <w:lvlText w:val="%1. "/>
      <w:numFmt w:val="decimal"/>
      <w:pPr>
        <w:pBdr/>
        <w:spacing/>
        <w:ind w:hanging="283" w:left="283"/>
      </w:pPr>
      <w:rPr>
        <w:rFonts w:ascii="Times New Roman" w:hAnsi="Times New Roman"/>
        <w:b w:val="0"/>
        <w:i w:val="0"/>
        <w:sz w:val="24"/>
        <w:u w:val="none"/>
      </w:rPr>
      <w:start w:val="6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840"/>
        </w:tabs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560"/>
        </w:tabs>
        <w:spacing/>
        <w:ind w:hanging="180" w:left="756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tab"/>
    </w:lvl>
  </w:abstractNum>
  <w:abstractNum w:abstractNumId="11">
    <w:lvl w:ilvl="0">
      <w:isLgl w:val="false"/>
      <w:legacy w:legacy="true" w:legacyIndent="0" w:legacySpace="0"/>
      <w:lvlJc w:val="left"/>
      <w:lvlText w:val="%1. "/>
      <w:numFmt w:val="decimal"/>
      <w:pPr>
        <w:pBdr/>
        <w:spacing/>
        <w:ind w:hanging="283" w:left="283"/>
      </w:pPr>
      <w:rPr>
        <w:rFonts w:ascii="Times New Roman" w:hAnsi="Times New Roman"/>
        <w:b w:val="0"/>
        <w:i w:val="0"/>
        <w:sz w:val="24"/>
        <w:u w:val="none"/>
      </w:rPr>
      <w:start w:val="8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4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4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7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28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9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840"/>
        </w:tabs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560"/>
        </w:tabs>
        <w:spacing/>
        <w:ind w:hanging="180" w:left="7560"/>
      </w:pPr>
      <w:rPr/>
      <w:start w:val="1"/>
      <w:suff w:val="tab"/>
    </w:lvl>
  </w:abstractNum>
  <w:abstractNum w:abstractNumId="3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3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34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tab"/>
    </w:lvl>
  </w:abstractNum>
  <w:abstractNum w:abstractNumId="35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3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7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8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9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4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41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840"/>
        </w:tabs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560"/>
        </w:tabs>
        <w:spacing/>
        <w:ind w:hanging="180" w:left="7560"/>
      </w:pPr>
      <w:rPr/>
      <w:start w:val="1"/>
      <w:suff w:val="tab"/>
    </w:lvl>
  </w:abstractNum>
  <w:abstractNum w:abstractNumId="4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32"/>
  </w:num>
  <w:num w:numId="5">
    <w:abstractNumId w:val="37"/>
  </w:num>
  <w:num w:numId="6">
    <w:abstractNumId w:val="26"/>
  </w:num>
  <w:num w:numId="7">
    <w:abstractNumId w:val="13"/>
  </w:num>
  <w:num w:numId="8">
    <w:abstractNumId w:val="6"/>
  </w:num>
  <w:num w:numId="9">
    <w:abstractNumId w:val="19"/>
  </w:num>
  <w:num w:numId="10">
    <w:abstractNumId w:val="16"/>
  </w:num>
  <w:num w:numId="11">
    <w:abstractNumId w:val="38"/>
  </w:num>
  <w:num w:numId="12">
    <w:abstractNumId w:val="36"/>
  </w:num>
  <w:num w:numId="13">
    <w:abstractNumId w:val="2"/>
  </w:num>
  <w:num w:numId="14">
    <w:abstractNumId w:val="21"/>
  </w:num>
  <w:num w:numId="15">
    <w:abstractNumId w:val="3"/>
  </w:num>
  <w:num w:numId="16">
    <w:abstractNumId w:val="28"/>
  </w:num>
  <w:num w:numId="17">
    <w:abstractNumId w:val="24"/>
  </w:num>
  <w:num w:numId="18">
    <w:abstractNumId w:val="17"/>
  </w:num>
  <w:num w:numId="19">
    <w:abstractNumId w:val="44"/>
  </w:num>
  <w:num w:numId="20">
    <w:abstractNumId w:val="43"/>
  </w:num>
  <w:num w:numId="21">
    <w:abstractNumId w:val="23"/>
  </w:num>
  <w:num w:numId="22">
    <w:abstractNumId w:val="42"/>
  </w:num>
  <w:num w:numId="23">
    <w:abstractNumId w:val="31"/>
  </w:num>
  <w:num w:numId="24">
    <w:abstractNumId w:val="10"/>
  </w:num>
  <w:num w:numId="25">
    <w:abstractNumId w:val="15"/>
  </w:num>
  <w:num w:numId="26">
    <w:abstractNumId w:val="41"/>
  </w:num>
  <w:num w:numId="27">
    <w:abstractNumId w:val="27"/>
  </w:num>
  <w:num w:numId="28">
    <w:abstractNumId w:val="18"/>
  </w:num>
  <w:num w:numId="29">
    <w:abstractNumId w:val="33"/>
  </w:num>
  <w:num w:numId="30">
    <w:abstractNumId w:val="1"/>
  </w:num>
  <w:num w:numId="31">
    <w:abstractNumId w:val="34"/>
  </w:num>
  <w:num w:numId="32">
    <w:abstractNumId w:val="35"/>
  </w:num>
  <w:num w:numId="33">
    <w:abstractNumId w:val="29"/>
  </w:num>
  <w:num w:numId="34">
    <w:abstractNumId w:val="8"/>
  </w:num>
  <w:num w:numId="35">
    <w:abstractNumId w:val="9"/>
  </w:num>
  <w:num w:numId="36">
    <w:abstractNumId w:val="22"/>
  </w:num>
  <w:num w:numId="37">
    <w:abstractNumId w:val="20"/>
  </w:num>
  <w:num w:numId="38">
    <w:abstractNumId w:val="40"/>
  </w:num>
  <w:num w:numId="39">
    <w:abstractNumId w:val="0"/>
  </w:num>
  <w:num w:numId="40">
    <w:abstractNumId w:val="39"/>
  </w:num>
  <w:num w:numId="41">
    <w:abstractNumId w:val="5"/>
  </w:num>
  <w:num w:numId="42">
    <w:abstractNumId w:val="14"/>
  </w:num>
  <w:num w:numId="43">
    <w:abstractNumId w:val="25"/>
  </w:num>
  <w:num w:numId="44">
    <w:abstractNumId w:val="12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5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Table Grid"/>
    <w:basedOn w:val="75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Table Grid Light"/>
    <w:basedOn w:val="75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Plain Table 1"/>
    <w:basedOn w:val="75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Plain Table 2"/>
    <w:basedOn w:val="75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Plain Table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Plain Table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Plain Table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1 Light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1 Light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1 Light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1 Light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1 Light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1 Light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1 Light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2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2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2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2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2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2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3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3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3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3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3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3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4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4 - Accent 1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4 - Accent 2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4 - Accent 3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4 - Accent 4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4 - Accent 5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4 - Accent 6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5 Dark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5 Dark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5 Dark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5 Dark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5 Dark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5 Dark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5 Dark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6 Colorful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6 Colorful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6 Colorful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6 Colorful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6 Colorful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6 Colorful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6 Colorful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7 Colorful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7 Colorful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7 Colorful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7 Colorful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7 Colorful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7 Colorful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7 Colorful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1 Light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1 Light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1 Light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1 Light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1 Light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1 Light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1 Light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2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2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2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2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2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2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3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3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3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3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3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3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4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4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4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4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4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4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5 Dark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5 Dark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5 Dark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5 Dark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5 Dark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5 Dark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5 Dark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6 Colorful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6 Colorful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6 Colorful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6 Colorful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6 Colorful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6 Colorful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6 Colorful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7 Colorful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7 Colorful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7 Colorful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7 Colorful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7 Colorful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7 Colorful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7 Colorful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ned - Accent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ned - Accent 1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ned - Accent 2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ned - Accent 3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ned - Accent 4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ned - Accent 5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ned - Accent 6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&amp; Lined - Accent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&amp; Lined - Accent 1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&amp; Lined - Accent 2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&amp; Lined - Accent 3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&amp; Lined - Accent 4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&amp; Lined - Accent 5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&amp; Lined - Accent 6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3">
    <w:name w:val="Heading 1"/>
    <w:basedOn w:val="935"/>
    <w:next w:val="935"/>
    <w:link w:val="89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84">
    <w:name w:val="Heading 2"/>
    <w:basedOn w:val="935"/>
    <w:next w:val="935"/>
    <w:link w:val="89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85">
    <w:name w:val="Heading 3"/>
    <w:basedOn w:val="935"/>
    <w:next w:val="935"/>
    <w:link w:val="89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86">
    <w:name w:val="Heading 4"/>
    <w:basedOn w:val="935"/>
    <w:next w:val="935"/>
    <w:link w:val="89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87">
    <w:name w:val="Heading 5"/>
    <w:basedOn w:val="935"/>
    <w:next w:val="935"/>
    <w:link w:val="89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88">
    <w:name w:val="Heading 6"/>
    <w:basedOn w:val="935"/>
    <w:next w:val="935"/>
    <w:link w:val="89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89">
    <w:name w:val="Heading 7"/>
    <w:basedOn w:val="935"/>
    <w:next w:val="935"/>
    <w:link w:val="90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90">
    <w:name w:val="Heading 8"/>
    <w:basedOn w:val="935"/>
    <w:next w:val="935"/>
    <w:link w:val="90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91">
    <w:name w:val="Heading 9"/>
    <w:basedOn w:val="935"/>
    <w:next w:val="935"/>
    <w:link w:val="90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92" w:default="1">
    <w:name w:val="Default Paragraph Font"/>
    <w:uiPriority w:val="1"/>
    <w:semiHidden/>
    <w:unhideWhenUsed/>
    <w:pPr>
      <w:pBdr/>
      <w:spacing/>
      <w:ind/>
    </w:pPr>
  </w:style>
  <w:style w:type="numbering" w:styleId="893" w:default="1">
    <w:name w:val="No List"/>
    <w:uiPriority w:val="99"/>
    <w:semiHidden/>
    <w:unhideWhenUsed/>
    <w:pPr>
      <w:pBdr/>
      <w:spacing/>
      <w:ind/>
    </w:pPr>
  </w:style>
  <w:style w:type="character" w:styleId="894">
    <w:name w:val="Heading 1 Char"/>
    <w:basedOn w:val="892"/>
    <w:link w:val="88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95">
    <w:name w:val="Heading 2 Char"/>
    <w:basedOn w:val="892"/>
    <w:link w:val="88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96">
    <w:name w:val="Heading 3 Char"/>
    <w:basedOn w:val="892"/>
    <w:link w:val="88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97">
    <w:name w:val="Heading 4 Char"/>
    <w:basedOn w:val="892"/>
    <w:link w:val="88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98">
    <w:name w:val="Heading 5 Char"/>
    <w:basedOn w:val="892"/>
    <w:link w:val="88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99">
    <w:name w:val="Heading 6 Char"/>
    <w:basedOn w:val="892"/>
    <w:link w:val="88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00">
    <w:name w:val="Heading 7 Char"/>
    <w:basedOn w:val="892"/>
    <w:link w:val="88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01">
    <w:name w:val="Heading 8 Char"/>
    <w:basedOn w:val="892"/>
    <w:link w:val="89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02">
    <w:name w:val="Heading 9 Char"/>
    <w:basedOn w:val="892"/>
    <w:link w:val="89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03">
    <w:name w:val="Title"/>
    <w:basedOn w:val="935"/>
    <w:next w:val="935"/>
    <w:link w:val="90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04">
    <w:name w:val="Title Char"/>
    <w:basedOn w:val="892"/>
    <w:link w:val="90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05">
    <w:name w:val="Subtitle"/>
    <w:basedOn w:val="935"/>
    <w:next w:val="935"/>
    <w:link w:val="90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06">
    <w:name w:val="Subtitle Char"/>
    <w:basedOn w:val="892"/>
    <w:link w:val="90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07">
    <w:name w:val="Quote"/>
    <w:basedOn w:val="935"/>
    <w:next w:val="935"/>
    <w:link w:val="90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08">
    <w:name w:val="Quote Char"/>
    <w:basedOn w:val="892"/>
    <w:link w:val="90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09">
    <w:name w:val="List Paragraph"/>
    <w:basedOn w:val="935"/>
    <w:uiPriority w:val="34"/>
    <w:qFormat/>
    <w:pPr>
      <w:pBdr/>
      <w:spacing/>
      <w:ind w:left="720"/>
      <w:contextualSpacing w:val="true"/>
    </w:pPr>
  </w:style>
  <w:style w:type="character" w:styleId="910">
    <w:name w:val="Intense Emphasis"/>
    <w:basedOn w:val="89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11">
    <w:name w:val="Intense Quote"/>
    <w:basedOn w:val="935"/>
    <w:next w:val="935"/>
    <w:link w:val="91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12">
    <w:name w:val="Intense Quote Char"/>
    <w:basedOn w:val="892"/>
    <w:link w:val="91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13">
    <w:name w:val="Intense Reference"/>
    <w:basedOn w:val="89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14">
    <w:name w:val="No Spacing"/>
    <w:basedOn w:val="935"/>
    <w:uiPriority w:val="1"/>
    <w:qFormat/>
    <w:pPr>
      <w:pBdr/>
      <w:spacing w:after="0" w:line="240" w:lineRule="auto"/>
      <w:ind/>
    </w:pPr>
  </w:style>
  <w:style w:type="character" w:styleId="915">
    <w:name w:val="Subtle Emphasis"/>
    <w:basedOn w:val="89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16">
    <w:name w:val="Emphasis"/>
    <w:basedOn w:val="892"/>
    <w:uiPriority w:val="20"/>
    <w:qFormat/>
    <w:pPr>
      <w:pBdr/>
      <w:spacing/>
      <w:ind/>
    </w:pPr>
    <w:rPr>
      <w:i/>
      <w:iCs/>
    </w:rPr>
  </w:style>
  <w:style w:type="character" w:styleId="917">
    <w:name w:val="Strong"/>
    <w:basedOn w:val="892"/>
    <w:uiPriority w:val="22"/>
    <w:qFormat/>
    <w:pPr>
      <w:pBdr/>
      <w:spacing/>
      <w:ind/>
    </w:pPr>
    <w:rPr>
      <w:b/>
      <w:bCs/>
    </w:rPr>
  </w:style>
  <w:style w:type="character" w:styleId="918">
    <w:name w:val="Subtle Reference"/>
    <w:basedOn w:val="89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19">
    <w:name w:val="Book Title"/>
    <w:basedOn w:val="89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0">
    <w:name w:val="Header"/>
    <w:basedOn w:val="935"/>
    <w:link w:val="92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21">
    <w:name w:val="Header Char"/>
    <w:basedOn w:val="892"/>
    <w:link w:val="920"/>
    <w:uiPriority w:val="99"/>
    <w:pPr>
      <w:pBdr/>
      <w:spacing/>
      <w:ind/>
    </w:pPr>
  </w:style>
  <w:style w:type="paragraph" w:styleId="922">
    <w:name w:val="Footer"/>
    <w:basedOn w:val="935"/>
    <w:link w:val="92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23">
    <w:name w:val="Footer Char"/>
    <w:basedOn w:val="892"/>
    <w:link w:val="922"/>
    <w:uiPriority w:val="99"/>
    <w:pPr>
      <w:pBdr/>
      <w:spacing/>
      <w:ind/>
    </w:pPr>
  </w:style>
  <w:style w:type="paragraph" w:styleId="924">
    <w:name w:val="Caption"/>
    <w:basedOn w:val="935"/>
    <w:next w:val="93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25">
    <w:name w:val="footnote text"/>
    <w:basedOn w:val="935"/>
    <w:link w:val="92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6">
    <w:name w:val="Footnote Text Char"/>
    <w:basedOn w:val="892"/>
    <w:link w:val="925"/>
    <w:uiPriority w:val="99"/>
    <w:semiHidden/>
    <w:pPr>
      <w:pBdr/>
      <w:spacing/>
      <w:ind/>
    </w:pPr>
    <w:rPr>
      <w:sz w:val="20"/>
      <w:szCs w:val="20"/>
    </w:rPr>
  </w:style>
  <w:style w:type="character" w:styleId="927">
    <w:name w:val="footnote reference"/>
    <w:basedOn w:val="892"/>
    <w:uiPriority w:val="99"/>
    <w:semiHidden/>
    <w:unhideWhenUsed/>
    <w:pPr>
      <w:pBdr/>
      <w:spacing/>
      <w:ind/>
    </w:pPr>
    <w:rPr>
      <w:vertAlign w:val="superscript"/>
    </w:rPr>
  </w:style>
  <w:style w:type="paragraph" w:styleId="928">
    <w:name w:val="endnote text"/>
    <w:basedOn w:val="935"/>
    <w:link w:val="92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9">
    <w:name w:val="Endnote Text Char"/>
    <w:basedOn w:val="892"/>
    <w:link w:val="928"/>
    <w:uiPriority w:val="99"/>
    <w:semiHidden/>
    <w:pPr>
      <w:pBdr/>
      <w:spacing/>
      <w:ind/>
    </w:pPr>
    <w:rPr>
      <w:sz w:val="20"/>
      <w:szCs w:val="20"/>
    </w:rPr>
  </w:style>
  <w:style w:type="character" w:styleId="930">
    <w:name w:val="endnote reference"/>
    <w:basedOn w:val="892"/>
    <w:uiPriority w:val="99"/>
    <w:semiHidden/>
    <w:unhideWhenUsed/>
    <w:pPr>
      <w:pBdr/>
      <w:spacing/>
      <w:ind/>
    </w:pPr>
    <w:rPr>
      <w:vertAlign w:val="superscript"/>
    </w:rPr>
  </w:style>
  <w:style w:type="character" w:styleId="931">
    <w:name w:val="Hyperlink"/>
    <w:basedOn w:val="89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2">
    <w:name w:val="FollowedHyperlink"/>
    <w:basedOn w:val="89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33">
    <w:name w:val="TOC Heading"/>
    <w:uiPriority w:val="39"/>
    <w:unhideWhenUsed/>
    <w:pPr>
      <w:pBdr/>
      <w:spacing/>
      <w:ind/>
    </w:pPr>
  </w:style>
  <w:style w:type="paragraph" w:styleId="934">
    <w:name w:val="table of figures"/>
    <w:basedOn w:val="935"/>
    <w:next w:val="935"/>
    <w:uiPriority w:val="99"/>
    <w:unhideWhenUsed/>
    <w:pPr>
      <w:pBdr/>
      <w:spacing w:after="0" w:afterAutospacing="0"/>
      <w:ind/>
    </w:pPr>
  </w:style>
  <w:style w:type="paragraph" w:styleId="935" w:default="1">
    <w:name w:val="Normal"/>
    <w:next w:val="935"/>
    <w:link w:val="935"/>
    <w:qFormat/>
    <w:pPr>
      <w:pBdr/>
      <w:spacing/>
      <w:ind/>
    </w:pPr>
    <w:rPr>
      <w:sz w:val="24"/>
      <w:lang w:val="ru-RU" w:eastAsia="ru-RU" w:bidi="ar-SA"/>
    </w:rPr>
  </w:style>
  <w:style w:type="paragraph" w:styleId="936">
    <w:name w:val="Заголовок 1"/>
    <w:basedOn w:val="935"/>
    <w:next w:val="935"/>
    <w:link w:val="935"/>
    <w:qFormat/>
    <w:pPr>
      <w:keepNext w:val="true"/>
      <w:pBdr/>
      <w:spacing/>
      <w:ind/>
      <w:outlineLvl w:val="0"/>
    </w:pPr>
    <w:rPr>
      <w:sz w:val="24"/>
    </w:rPr>
  </w:style>
  <w:style w:type="paragraph" w:styleId="937">
    <w:name w:val="Заголовок 2"/>
    <w:basedOn w:val="935"/>
    <w:next w:val="935"/>
    <w:link w:val="935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38">
    <w:name w:val="Основной шрифт абзаца"/>
    <w:next w:val="938"/>
    <w:link w:val="935"/>
    <w:semiHidden/>
    <w:pPr>
      <w:pBdr/>
      <w:spacing/>
      <w:ind/>
    </w:pPr>
  </w:style>
  <w:style w:type="table" w:styleId="939">
    <w:name w:val="Обычная таблица"/>
    <w:next w:val="939"/>
    <w:link w:val="93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40">
    <w:name w:val="Нет списка"/>
    <w:next w:val="940"/>
    <w:link w:val="935"/>
    <w:semiHidden/>
    <w:pPr>
      <w:pBdr/>
      <w:spacing/>
      <w:ind/>
    </w:pPr>
  </w:style>
  <w:style w:type="paragraph" w:styleId="941">
    <w:name w:val="Основной текст"/>
    <w:basedOn w:val="935"/>
    <w:next w:val="941"/>
    <w:link w:val="935"/>
    <w:pPr>
      <w:pBdr/>
      <w:spacing/>
      <w:ind w:right="-99"/>
    </w:pPr>
    <w:rPr>
      <w:sz w:val="24"/>
    </w:rPr>
  </w:style>
  <w:style w:type="paragraph" w:styleId="942">
    <w:name w:val="Основной текст 2"/>
    <w:basedOn w:val="935"/>
    <w:next w:val="942"/>
    <w:link w:val="947"/>
    <w:pPr>
      <w:pBdr/>
      <w:spacing/>
      <w:ind/>
      <w:jc w:val="both"/>
    </w:pPr>
    <w:rPr>
      <w:lang w:val="en-US" w:eastAsia="en-US"/>
    </w:rPr>
  </w:style>
  <w:style w:type="paragraph" w:styleId="943">
    <w:name w:val="Текст выноски"/>
    <w:basedOn w:val="935"/>
    <w:next w:val="943"/>
    <w:link w:val="93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4">
    <w:name w:val="Строгий"/>
    <w:next w:val="944"/>
    <w:link w:val="935"/>
    <w:qFormat/>
    <w:pPr>
      <w:pBdr/>
      <w:spacing/>
      <w:ind/>
    </w:pPr>
    <w:rPr>
      <w:b/>
      <w:bCs/>
    </w:rPr>
  </w:style>
  <w:style w:type="table" w:styleId="945">
    <w:name w:val="Сетка таблицы"/>
    <w:basedOn w:val="939"/>
    <w:next w:val="945"/>
    <w:link w:val="935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46">
    <w:name w:val="Обычный (веб)"/>
    <w:basedOn w:val="935"/>
    <w:next w:val="946"/>
    <w:link w:val="93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7">
    <w:name w:val="Основной текст 2 Знак"/>
    <w:next w:val="947"/>
    <w:link w:val="942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173</cp:revision>
  <dcterms:created xsi:type="dcterms:W3CDTF">2016-04-13T06:13:00Z</dcterms:created>
  <dcterms:modified xsi:type="dcterms:W3CDTF">2024-10-17T06:15:23Z</dcterms:modified>
  <cp:version>983040</cp:version>
</cp:coreProperties>
</file>