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0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80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80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0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0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0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ПРИКАЗ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0"/>
        <w:pBdr/>
        <w:spacing/>
        <w:ind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</w:p>
    <w:p>
      <w:pPr>
        <w:pStyle w:val="880"/>
        <w:pBdr/>
        <w:spacing/>
        <w:ind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г. Липецк</w:t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pStyle w:val="880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2731"/>
        <w:gridCol w:w="318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80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«11»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октября </w:t>
            </w:r>
            <w:r>
              <w:rPr>
                <w:sz w:val="28"/>
                <w:szCs w:val="28"/>
              </w:rPr>
              <w:t xml:space="preserve">2024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31" w:type="dxa"/>
            <w:vAlign w:val="top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221-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80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</w:t>
      </w:r>
      <w:r>
        <w:rPr>
          <w:sz w:val="28"/>
          <w:szCs w:val="28"/>
        </w:rPr>
        <w:t xml:space="preserve"> спорти</w:t>
      </w:r>
      <w:r>
        <w:rPr>
          <w:sz w:val="28"/>
          <w:szCs w:val="28"/>
        </w:rPr>
        <w:t xml:space="preserve">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pBdr/>
        <w:shd w:val="clear" w:color="auto" w:fill="ffffff"/>
        <w:spacing/>
        <w:ind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pStyle w:val="880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7"/>
        <w:pBdr/>
        <w:spacing/>
        <w:ind/>
        <w:jc w:val="left"/>
        <w:rPr>
          <w:color w:val="ff0000"/>
          <w:sz w:val="28"/>
          <w:szCs w:val="28"/>
          <w:lang w:val="ru-RU" w:eastAsia="ru-RU"/>
        </w:rPr>
      </w:pPr>
      <w:r>
        <w:rPr>
          <w:color w:val="ff0000"/>
          <w:sz w:val="28"/>
          <w:szCs w:val="28"/>
          <w:lang w:val="ru-RU" w:eastAsia="ru-RU"/>
        </w:rPr>
      </w:r>
      <w:r>
        <w:rPr>
          <w:color w:val="ff0000"/>
          <w:sz w:val="28"/>
          <w:szCs w:val="28"/>
          <w:lang w:val="ru-RU" w:eastAsia="ru-RU"/>
        </w:rPr>
      </w:r>
      <w:r>
        <w:rPr>
          <w:color w:val="ff0000"/>
          <w:sz w:val="28"/>
          <w:szCs w:val="28"/>
          <w:lang w:val="ru-RU" w:eastAsia="ru-RU"/>
        </w:rPr>
      </w:r>
    </w:p>
    <w:p>
      <w:pPr>
        <w:pStyle w:val="887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Спортивное ориентирование</w:t>
      </w:r>
      <w:r>
        <w:rPr>
          <w:sz w:val="28"/>
          <w:szCs w:val="28"/>
          <w:highlight w:val="none"/>
          <w:lang w:val="ru-RU" w:eastAsia="ru-RU"/>
        </w:rPr>
      </w:r>
    </w:p>
    <w:p>
      <w:pPr>
        <w:pStyle w:val="887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tbl>
      <w:tblPr>
        <w:tblW w:w="5057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56"/>
        <w:gridCol w:w="3129"/>
        <w:gridCol w:w="2551"/>
        <w:gridCol w:w="3443"/>
      </w:tblGrid>
      <w:tr>
        <w:trPr>
          <w:trHeight w:val="5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dxa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9" w:type="dxa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43" w:type="dxa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50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dxa"/>
            <w:vAlign w:val="center"/>
            <w:textDirection w:val="lrTb"/>
            <w:noWrap w:val="false"/>
          </w:tcPr>
          <w:p>
            <w:pPr>
              <w:pStyle w:val="880"/>
              <w:numPr>
                <w:ilvl w:val="0"/>
                <w:numId w:val="18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Рыжков Николай Петрович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Липецк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ЛООО «Федерация спортивного ориентирования»</w:t>
            </w:r>
            <w:r/>
          </w:p>
        </w:tc>
      </w:tr>
    </w:tbl>
    <w:p>
      <w:pPr>
        <w:pStyle w:val="887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21"/>
        <w:gridCol w:w="4741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21" w:type="dxa"/>
            <w:vAlign w:val="top"/>
            <w:textDirection w:val="lrTb"/>
            <w:noWrap w:val="false"/>
          </w:tcPr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4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16"/>
  </w:num>
  <w:num w:numId="8">
    <w:abstractNumId w:val="3"/>
  </w:num>
  <w:num w:numId="9">
    <w:abstractNumId w:val="0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Table Grid"/>
    <w:basedOn w:val="70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Table Grid Light"/>
    <w:basedOn w:val="70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Plain Table 1"/>
    <w:basedOn w:val="70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Plain Table 2"/>
    <w:basedOn w:val="70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Plain Table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Plain Table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Plain Table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1 Light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1 Light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1 Light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1 Light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1 Light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1 Light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1 Light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2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2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2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2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2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3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3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3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3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4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4 - Accent 1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4 - Accent 2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4 - Accent 3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4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5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6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5 Dark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5 Dark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5 Dark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7 Colorful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1 Light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1 Light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2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2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2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3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3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3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3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4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4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4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4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4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4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5 Dark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5 Dark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5 Dark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5 Dark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5 Dark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5 Dark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5 Dark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6 Colorful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6 Colorful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6 Colorful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6 Colorful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6 Colorful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6 Colorful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6 Colorful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7 Colorful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7 Colorful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7 Colorful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7 Colorful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7 Colorful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7 Colorful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7 Colorful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ned - Accent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ned - Accent 1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ned - Accent 2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ned - Accent 3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ned - Accent 4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ned - Accent 5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ned - Accent 6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&amp; Lined - Accent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 &amp; Lined - Accent 1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&amp; Lined - Accent 2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&amp; Lined - Accent 3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&amp; Lined - Accent 4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&amp; Lined - Accent 5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&amp; Lined - Accent 6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28">
    <w:name w:val="Heading 1"/>
    <w:basedOn w:val="880"/>
    <w:next w:val="880"/>
    <w:link w:val="83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29">
    <w:name w:val="Heading 2"/>
    <w:basedOn w:val="880"/>
    <w:next w:val="880"/>
    <w:link w:val="84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0">
    <w:name w:val="Heading 3"/>
    <w:basedOn w:val="880"/>
    <w:next w:val="880"/>
    <w:link w:val="84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1">
    <w:name w:val="Heading 4"/>
    <w:basedOn w:val="880"/>
    <w:next w:val="880"/>
    <w:link w:val="84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2">
    <w:name w:val="Heading 5"/>
    <w:basedOn w:val="880"/>
    <w:next w:val="880"/>
    <w:link w:val="84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3">
    <w:name w:val="Heading 6"/>
    <w:basedOn w:val="880"/>
    <w:next w:val="880"/>
    <w:link w:val="84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34">
    <w:name w:val="Heading 7"/>
    <w:basedOn w:val="880"/>
    <w:next w:val="880"/>
    <w:link w:val="84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5">
    <w:name w:val="Heading 8"/>
    <w:basedOn w:val="880"/>
    <w:next w:val="880"/>
    <w:link w:val="84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36">
    <w:name w:val="Heading 9"/>
    <w:basedOn w:val="880"/>
    <w:next w:val="880"/>
    <w:link w:val="84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37" w:default="1">
    <w:name w:val="Default Paragraph Font"/>
    <w:uiPriority w:val="1"/>
    <w:semiHidden/>
    <w:unhideWhenUsed/>
    <w:pPr>
      <w:pBdr/>
      <w:spacing/>
      <w:ind/>
    </w:pPr>
  </w:style>
  <w:style w:type="numbering" w:styleId="838" w:default="1">
    <w:name w:val="No List"/>
    <w:uiPriority w:val="99"/>
    <w:semiHidden/>
    <w:unhideWhenUsed/>
    <w:pPr>
      <w:pBdr/>
      <w:spacing/>
      <w:ind/>
    </w:pPr>
  </w:style>
  <w:style w:type="character" w:styleId="839">
    <w:name w:val="Heading 1 Char"/>
    <w:basedOn w:val="837"/>
    <w:link w:val="82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0">
    <w:name w:val="Heading 2 Char"/>
    <w:basedOn w:val="837"/>
    <w:link w:val="82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1">
    <w:name w:val="Heading 3 Char"/>
    <w:basedOn w:val="837"/>
    <w:link w:val="83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2">
    <w:name w:val="Heading 4 Char"/>
    <w:basedOn w:val="837"/>
    <w:link w:val="83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3">
    <w:name w:val="Heading 5 Char"/>
    <w:basedOn w:val="837"/>
    <w:link w:val="83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44">
    <w:name w:val="Heading 6 Char"/>
    <w:basedOn w:val="837"/>
    <w:link w:val="83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45">
    <w:name w:val="Heading 7 Char"/>
    <w:basedOn w:val="837"/>
    <w:link w:val="83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46">
    <w:name w:val="Heading 8 Char"/>
    <w:basedOn w:val="837"/>
    <w:link w:val="83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47">
    <w:name w:val="Heading 9 Char"/>
    <w:basedOn w:val="837"/>
    <w:link w:val="83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48">
    <w:name w:val="Title"/>
    <w:basedOn w:val="880"/>
    <w:next w:val="880"/>
    <w:link w:val="84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49">
    <w:name w:val="Title Char"/>
    <w:basedOn w:val="837"/>
    <w:link w:val="84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0">
    <w:name w:val="Subtitle"/>
    <w:basedOn w:val="880"/>
    <w:next w:val="880"/>
    <w:link w:val="85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1">
    <w:name w:val="Subtitle Char"/>
    <w:basedOn w:val="837"/>
    <w:link w:val="85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2">
    <w:name w:val="Quote"/>
    <w:basedOn w:val="880"/>
    <w:next w:val="880"/>
    <w:link w:val="85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3">
    <w:name w:val="Quote Char"/>
    <w:basedOn w:val="837"/>
    <w:link w:val="85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54">
    <w:name w:val="List Paragraph"/>
    <w:basedOn w:val="880"/>
    <w:uiPriority w:val="34"/>
    <w:qFormat/>
    <w:pPr>
      <w:pBdr/>
      <w:spacing/>
      <w:ind w:left="720"/>
      <w:contextualSpacing w:val="true"/>
    </w:pPr>
  </w:style>
  <w:style w:type="character" w:styleId="855">
    <w:name w:val="Intense Emphasis"/>
    <w:basedOn w:val="83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56">
    <w:name w:val="Intense Quote"/>
    <w:basedOn w:val="880"/>
    <w:next w:val="880"/>
    <w:link w:val="85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57">
    <w:name w:val="Intense Quote Char"/>
    <w:basedOn w:val="837"/>
    <w:link w:val="85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58">
    <w:name w:val="Intense Reference"/>
    <w:basedOn w:val="83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59">
    <w:name w:val="No Spacing"/>
    <w:basedOn w:val="880"/>
    <w:uiPriority w:val="1"/>
    <w:qFormat/>
    <w:pPr>
      <w:pBdr/>
      <w:spacing w:after="0" w:line="240" w:lineRule="auto"/>
      <w:ind/>
    </w:pPr>
  </w:style>
  <w:style w:type="character" w:styleId="860">
    <w:name w:val="Subtle Emphasis"/>
    <w:basedOn w:val="83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1">
    <w:name w:val="Emphasis"/>
    <w:basedOn w:val="837"/>
    <w:uiPriority w:val="20"/>
    <w:qFormat/>
    <w:pPr>
      <w:pBdr/>
      <w:spacing/>
      <w:ind/>
    </w:pPr>
    <w:rPr>
      <w:i/>
      <w:iCs/>
    </w:rPr>
  </w:style>
  <w:style w:type="character" w:styleId="862">
    <w:name w:val="Strong"/>
    <w:basedOn w:val="837"/>
    <w:uiPriority w:val="22"/>
    <w:qFormat/>
    <w:pPr>
      <w:pBdr/>
      <w:spacing/>
      <w:ind/>
    </w:pPr>
    <w:rPr>
      <w:b/>
      <w:bCs/>
    </w:rPr>
  </w:style>
  <w:style w:type="character" w:styleId="863">
    <w:name w:val="Subtle Reference"/>
    <w:basedOn w:val="83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64">
    <w:name w:val="Book Title"/>
    <w:basedOn w:val="83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65">
    <w:name w:val="Header"/>
    <w:basedOn w:val="880"/>
    <w:link w:val="86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6">
    <w:name w:val="Header Char"/>
    <w:basedOn w:val="837"/>
    <w:link w:val="865"/>
    <w:uiPriority w:val="99"/>
    <w:pPr>
      <w:pBdr/>
      <w:spacing/>
      <w:ind/>
    </w:pPr>
  </w:style>
  <w:style w:type="paragraph" w:styleId="867">
    <w:name w:val="Footer"/>
    <w:basedOn w:val="880"/>
    <w:link w:val="86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8">
    <w:name w:val="Footer Char"/>
    <w:basedOn w:val="837"/>
    <w:link w:val="867"/>
    <w:uiPriority w:val="99"/>
    <w:pPr>
      <w:pBdr/>
      <w:spacing/>
      <w:ind/>
    </w:pPr>
  </w:style>
  <w:style w:type="paragraph" w:styleId="869">
    <w:name w:val="Caption"/>
    <w:basedOn w:val="880"/>
    <w:next w:val="88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0">
    <w:name w:val="footnote text"/>
    <w:basedOn w:val="880"/>
    <w:link w:val="87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1">
    <w:name w:val="Footnote Text Char"/>
    <w:basedOn w:val="837"/>
    <w:link w:val="870"/>
    <w:uiPriority w:val="99"/>
    <w:semiHidden/>
    <w:pPr>
      <w:pBdr/>
      <w:spacing/>
      <w:ind/>
    </w:pPr>
    <w:rPr>
      <w:sz w:val="20"/>
      <w:szCs w:val="20"/>
    </w:rPr>
  </w:style>
  <w:style w:type="character" w:styleId="872">
    <w:name w:val="footnote reference"/>
    <w:basedOn w:val="837"/>
    <w:uiPriority w:val="99"/>
    <w:semiHidden/>
    <w:unhideWhenUsed/>
    <w:pPr>
      <w:pBdr/>
      <w:spacing/>
      <w:ind/>
    </w:pPr>
    <w:rPr>
      <w:vertAlign w:val="superscript"/>
    </w:rPr>
  </w:style>
  <w:style w:type="paragraph" w:styleId="873">
    <w:name w:val="endnote text"/>
    <w:basedOn w:val="880"/>
    <w:link w:val="87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4">
    <w:name w:val="Endnote Text Char"/>
    <w:basedOn w:val="837"/>
    <w:link w:val="873"/>
    <w:uiPriority w:val="99"/>
    <w:semiHidden/>
    <w:pPr>
      <w:pBdr/>
      <w:spacing/>
      <w:ind/>
    </w:pPr>
    <w:rPr>
      <w:sz w:val="20"/>
      <w:szCs w:val="20"/>
    </w:rPr>
  </w:style>
  <w:style w:type="character" w:styleId="875">
    <w:name w:val="endnote reference"/>
    <w:basedOn w:val="837"/>
    <w:uiPriority w:val="99"/>
    <w:semiHidden/>
    <w:unhideWhenUsed/>
    <w:pPr>
      <w:pBdr/>
      <w:spacing/>
      <w:ind/>
    </w:pPr>
    <w:rPr>
      <w:vertAlign w:val="superscript"/>
    </w:rPr>
  </w:style>
  <w:style w:type="character" w:styleId="876">
    <w:name w:val="Hyperlink"/>
    <w:basedOn w:val="83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77">
    <w:name w:val="FollowedHyperlink"/>
    <w:basedOn w:val="83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78">
    <w:name w:val="TOC Heading"/>
    <w:uiPriority w:val="39"/>
    <w:unhideWhenUsed/>
    <w:pPr>
      <w:pBdr/>
      <w:spacing/>
      <w:ind/>
    </w:pPr>
  </w:style>
  <w:style w:type="paragraph" w:styleId="879">
    <w:name w:val="table of figures"/>
    <w:basedOn w:val="880"/>
    <w:next w:val="880"/>
    <w:uiPriority w:val="99"/>
    <w:unhideWhenUsed/>
    <w:pPr>
      <w:pBdr/>
      <w:spacing w:after="0" w:afterAutospacing="0"/>
      <w:ind/>
    </w:pPr>
  </w:style>
  <w:style w:type="paragraph" w:styleId="880" w:default="1">
    <w:name w:val="Normal"/>
    <w:next w:val="880"/>
    <w:link w:val="880"/>
    <w:qFormat/>
    <w:pPr>
      <w:pBdr/>
      <w:spacing/>
      <w:ind/>
    </w:pPr>
    <w:rPr>
      <w:sz w:val="24"/>
      <w:lang w:val="ru-RU" w:eastAsia="ru-RU" w:bidi="ar-SA"/>
    </w:rPr>
  </w:style>
  <w:style w:type="paragraph" w:styleId="881">
    <w:name w:val="Заголовок 1"/>
    <w:basedOn w:val="880"/>
    <w:next w:val="880"/>
    <w:link w:val="880"/>
    <w:qFormat/>
    <w:pPr>
      <w:keepNext w:val="true"/>
      <w:pBdr/>
      <w:spacing/>
      <w:ind/>
      <w:outlineLvl w:val="0"/>
    </w:pPr>
    <w:rPr>
      <w:sz w:val="24"/>
    </w:rPr>
  </w:style>
  <w:style w:type="paragraph" w:styleId="882">
    <w:name w:val="Заголовок 2"/>
    <w:basedOn w:val="880"/>
    <w:next w:val="880"/>
    <w:link w:val="880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83">
    <w:name w:val="Основной шрифт абзаца"/>
    <w:next w:val="883"/>
    <w:link w:val="880"/>
    <w:semiHidden/>
    <w:pPr>
      <w:pBdr/>
      <w:spacing/>
      <w:ind/>
    </w:pPr>
  </w:style>
  <w:style w:type="table" w:styleId="884">
    <w:name w:val="Обычная таблица"/>
    <w:next w:val="884"/>
    <w:link w:val="880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5">
    <w:name w:val="Нет списка"/>
    <w:next w:val="885"/>
    <w:link w:val="880"/>
    <w:semiHidden/>
    <w:pPr>
      <w:pBdr/>
      <w:spacing/>
      <w:ind/>
    </w:pPr>
  </w:style>
  <w:style w:type="paragraph" w:styleId="886">
    <w:name w:val="Основной текст"/>
    <w:basedOn w:val="880"/>
    <w:next w:val="886"/>
    <w:link w:val="880"/>
    <w:pPr>
      <w:pBdr/>
      <w:spacing/>
      <w:ind w:right="-99"/>
    </w:pPr>
    <w:rPr>
      <w:sz w:val="24"/>
    </w:rPr>
  </w:style>
  <w:style w:type="paragraph" w:styleId="887">
    <w:name w:val="Основной текст 2"/>
    <w:basedOn w:val="880"/>
    <w:next w:val="887"/>
    <w:link w:val="890"/>
    <w:pPr>
      <w:pBdr/>
      <w:spacing/>
      <w:ind/>
      <w:jc w:val="both"/>
    </w:pPr>
    <w:rPr>
      <w:lang w:val="en-US" w:eastAsia="en-US"/>
    </w:rPr>
  </w:style>
  <w:style w:type="paragraph" w:styleId="888">
    <w:name w:val="Текст выноски"/>
    <w:basedOn w:val="880"/>
    <w:next w:val="888"/>
    <w:link w:val="880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89">
    <w:name w:val="Сетка таблицы"/>
    <w:basedOn w:val="884"/>
    <w:next w:val="889"/>
    <w:link w:val="880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0">
    <w:name w:val="Основной текст 2 Знак"/>
    <w:next w:val="890"/>
    <w:link w:val="887"/>
    <w:pPr>
      <w:pBdr/>
      <w:spacing/>
      <w:ind/>
    </w:pPr>
    <w:rPr>
      <w:sz w:val="24"/>
    </w:rPr>
  </w:style>
  <w:style w:type="paragraph" w:styleId="891">
    <w:name w:val="Обычный (веб)"/>
    <w:basedOn w:val="880"/>
    <w:next w:val="891"/>
    <w:link w:val="880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92">
    <w:name w:val="Строгий"/>
    <w:next w:val="892"/>
    <w:link w:val="880"/>
    <w:uiPriority w:val="22"/>
    <w:qFormat/>
    <w:pPr>
      <w:pBdr/>
      <w:spacing/>
      <w:ind/>
    </w:pPr>
    <w:rPr>
      <w:b/>
      <w:bCs/>
    </w:rPr>
  </w:style>
  <w:style w:type="paragraph" w:styleId="893">
    <w:name w:val="Верхний колонтитул"/>
    <w:basedOn w:val="880"/>
    <w:next w:val="893"/>
    <w:link w:val="894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4">
    <w:name w:val="Верхний колонтитул Знак"/>
    <w:next w:val="894"/>
    <w:link w:val="893"/>
    <w:pPr>
      <w:pBdr/>
      <w:spacing/>
      <w:ind/>
    </w:pPr>
    <w:rPr>
      <w:sz w:val="24"/>
    </w:rPr>
  </w:style>
  <w:style w:type="paragraph" w:styleId="895">
    <w:name w:val="Нижний колонтитул"/>
    <w:basedOn w:val="880"/>
    <w:next w:val="895"/>
    <w:link w:val="896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6">
    <w:name w:val="Нижний колонтитул Знак"/>
    <w:next w:val="896"/>
    <w:link w:val="895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creator>Doom</dc:creator>
  <cp:revision>105</cp:revision>
  <dcterms:created xsi:type="dcterms:W3CDTF">2023-01-24T14:45:00Z</dcterms:created>
  <dcterms:modified xsi:type="dcterms:W3CDTF">2024-10-10T06:41:40Z</dcterms:modified>
  <cp:version>983040</cp:version>
</cp:coreProperties>
</file>