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Гребной спорт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Дудко Карина Евгеньевна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Кирьянова Евангелина Артуровна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Магамадова Диана Аслановна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Шарненков Кирилл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112</cp:revision>
  <dcterms:created xsi:type="dcterms:W3CDTF">2023-01-24T14:45:00Z</dcterms:created>
  <dcterms:modified xsi:type="dcterms:W3CDTF">2024-10-08T14:24:35Z</dcterms:modified>
  <cp:version>983040</cp:version>
</cp:coreProperties>
</file>