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</w:t>
      </w:r>
      <w:r>
        <w:rPr>
          <w:b/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спорта </w:t>
      </w:r>
      <w:r>
        <w:rPr>
          <w:b/>
          <w:sz w:val="32"/>
          <w:szCs w:val="32"/>
        </w:rPr>
        <w:t xml:space="preserve">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sz w:val="28"/>
          <w:szCs w:val="28"/>
        </w:rPr>
      </w:pPr>
      <w:r>
        <w:rPr>
          <w:b/>
          <w:color w:val="e36c0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Мурашкин Сергей Сергеевич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Тхэквондо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169</cp:revision>
  <dcterms:created xsi:type="dcterms:W3CDTF">2016-04-13T06:13:00Z</dcterms:created>
  <dcterms:modified xsi:type="dcterms:W3CDTF">2024-08-26T11:05:25Z</dcterms:modified>
  <cp:version>983040</cp:version>
</cp:coreProperties>
</file>