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13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Пулевая стрельба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710"/>
        <w:gridCol w:w="1984"/>
        <w:gridCol w:w="2976"/>
        <w:gridCol w:w="1528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7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Волков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Лев Дмитриевич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17.02</w:t>
            </w:r>
            <w:r>
              <w:t xml:space="preserve">.2025 – </w:t>
            </w:r>
            <w:r>
              <w:t xml:space="preserve">16.02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Ролдугина </w:t>
            </w:r>
            <w:r/>
          </w:p>
          <w:p>
            <w:pPr>
              <w:pBdr/>
              <w:spacing/>
              <w:ind/>
              <w:rPr/>
            </w:pPr>
            <w:r>
              <w:t xml:space="preserve">Дарья Александровна</w:t>
            </w:r>
            <w:r/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11.02</w:t>
            </w:r>
            <w:r>
              <w:t xml:space="preserve">.2025 – </w:t>
            </w:r>
            <w:r>
              <w:t xml:space="preserve">10.03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562</cp:revision>
  <dcterms:created xsi:type="dcterms:W3CDTF">2010-01-13T11:42:00Z</dcterms:created>
  <dcterms:modified xsi:type="dcterms:W3CDTF">2025-02-06T08:47:47Z</dcterms:modified>
  <cp:version>983040</cp:version>
</cp:coreProperties>
</file>