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Спортивный туризм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2126"/>
        <w:gridCol w:w="429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Михайленко </w:t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Ксения Александровна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Елецкий район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2025-01-20T07:13:48Z</dcterms:modified>
  <cp:version>983040</cp:version>
</cp:coreProperties>
</file>