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6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6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6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6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6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6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15»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января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08-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6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93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93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Спортивная борьба</w:t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93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4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4"/>
        <w:gridCol w:w="3544"/>
        <w:gridCol w:w="2268"/>
        <w:gridCol w:w="3426"/>
      </w:tblGrid>
      <w:tr>
        <w:trPr>
          <w:trHeight w:val="9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6" w:type="dxa"/>
            <w:vAlign w:val="center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pStyle w:val="886"/>
              <w:numPr>
                <w:ilvl w:val="0"/>
                <w:numId w:val="21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Дмитриева </w:t>
            </w:r>
            <w:r/>
            <w:r/>
          </w:p>
          <w:p>
            <w:pPr>
              <w:pBdr/>
              <w:spacing/>
              <w:ind/>
              <w:rPr/>
            </w:pPr>
            <w:r>
              <w:t xml:space="preserve">Виктория Дмитриевна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Усманский район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МБОУДО «СШОР № 9»</w:t>
            </w:r>
            <w:r/>
            <w:r/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vMerge w:val="restart"/>
            <w:textDirection w:val="lrTb"/>
            <w:noWrap w:val="false"/>
          </w:tcPr>
          <w:p>
            <w:pPr>
              <w:pStyle w:val="886"/>
              <w:numPr>
                <w:ilvl w:val="0"/>
                <w:numId w:val="21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Дюжев Фёдор Андреевич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ЛРОО «Федерация спортивной борьбы»</w:t>
            </w:r>
            <w:r/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vMerge w:val="restart"/>
            <w:textDirection w:val="lrTb"/>
            <w:noWrap w:val="false"/>
          </w:tcPr>
          <w:p>
            <w:pPr>
              <w:pStyle w:val="886"/>
              <w:numPr>
                <w:ilvl w:val="0"/>
                <w:numId w:val="21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 </w:t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Павлова Софья Александровна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  <w:r/>
            <w:r/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МБОУДО «СШОР № 9»</w:t>
            </w:r>
            <w:r/>
            <w:r/>
            <w:r/>
            <w:r/>
            <w:r/>
          </w:p>
        </w:tc>
      </w:tr>
    </w:tbl>
    <w:p>
      <w:pPr>
        <w:pStyle w:val="886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3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3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93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Table Grid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Table Grid Light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1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2"/>
    <w:basedOn w:val="7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Plain Table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1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2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3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4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 - Accent 5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6"/>
    <w:basedOn w:val="7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1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2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3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4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 5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6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1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2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3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4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 5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6"/>
    <w:basedOn w:val="7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1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2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3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4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- Accent 5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6"/>
    <w:basedOn w:val="7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4">
    <w:name w:val="Heading 1"/>
    <w:basedOn w:val="886"/>
    <w:next w:val="886"/>
    <w:link w:val="84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5">
    <w:name w:val="Heading 2"/>
    <w:basedOn w:val="886"/>
    <w:next w:val="886"/>
    <w:link w:val="84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6">
    <w:name w:val="Heading 3"/>
    <w:basedOn w:val="886"/>
    <w:next w:val="886"/>
    <w:link w:val="84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7">
    <w:name w:val="Heading 4"/>
    <w:basedOn w:val="886"/>
    <w:next w:val="886"/>
    <w:link w:val="84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8">
    <w:name w:val="Heading 5"/>
    <w:basedOn w:val="886"/>
    <w:next w:val="886"/>
    <w:link w:val="84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9">
    <w:name w:val="Heading 6"/>
    <w:basedOn w:val="886"/>
    <w:next w:val="886"/>
    <w:link w:val="85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0">
    <w:name w:val="Heading 7"/>
    <w:basedOn w:val="886"/>
    <w:next w:val="886"/>
    <w:link w:val="85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1">
    <w:name w:val="Heading 8"/>
    <w:basedOn w:val="886"/>
    <w:next w:val="886"/>
    <w:link w:val="85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2">
    <w:name w:val="Heading 9"/>
    <w:basedOn w:val="886"/>
    <w:next w:val="886"/>
    <w:link w:val="85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3" w:default="1">
    <w:name w:val="Default Paragraph Font"/>
    <w:uiPriority w:val="1"/>
    <w:semiHidden/>
    <w:unhideWhenUsed/>
    <w:pPr>
      <w:pBdr/>
      <w:spacing/>
      <w:ind/>
    </w:pPr>
  </w:style>
  <w:style w:type="numbering" w:styleId="844" w:default="1">
    <w:name w:val="No List"/>
    <w:uiPriority w:val="99"/>
    <w:semiHidden/>
    <w:unhideWhenUsed/>
    <w:pPr>
      <w:pBdr/>
      <w:spacing/>
      <w:ind/>
    </w:pPr>
  </w:style>
  <w:style w:type="character" w:styleId="845">
    <w:name w:val="Heading 1 Char"/>
    <w:basedOn w:val="843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6">
    <w:name w:val="Heading 2 Char"/>
    <w:basedOn w:val="843"/>
    <w:link w:val="83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7">
    <w:name w:val="Heading 3 Char"/>
    <w:basedOn w:val="843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8">
    <w:name w:val="Heading 4 Char"/>
    <w:basedOn w:val="843"/>
    <w:link w:val="83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9">
    <w:name w:val="Heading 5 Char"/>
    <w:basedOn w:val="843"/>
    <w:link w:val="8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0">
    <w:name w:val="Heading 6 Char"/>
    <w:basedOn w:val="843"/>
    <w:link w:val="83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1">
    <w:name w:val="Heading 7 Char"/>
    <w:basedOn w:val="843"/>
    <w:link w:val="84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2">
    <w:name w:val="Heading 8 Char"/>
    <w:basedOn w:val="843"/>
    <w:link w:val="84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3">
    <w:name w:val="Heading 9 Char"/>
    <w:basedOn w:val="843"/>
    <w:link w:val="84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4">
    <w:name w:val="Title"/>
    <w:basedOn w:val="886"/>
    <w:next w:val="886"/>
    <w:link w:val="85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5">
    <w:name w:val="Title Char"/>
    <w:basedOn w:val="843"/>
    <w:link w:val="85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6">
    <w:name w:val="Subtitle"/>
    <w:basedOn w:val="886"/>
    <w:next w:val="886"/>
    <w:link w:val="85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7">
    <w:name w:val="Subtitle Char"/>
    <w:basedOn w:val="843"/>
    <w:link w:val="85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8">
    <w:name w:val="Quote"/>
    <w:basedOn w:val="886"/>
    <w:next w:val="886"/>
    <w:link w:val="85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9">
    <w:name w:val="Quote Char"/>
    <w:basedOn w:val="843"/>
    <w:link w:val="858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60">
    <w:name w:val="List Paragraph"/>
    <w:basedOn w:val="886"/>
    <w:uiPriority w:val="34"/>
    <w:qFormat/>
    <w:pPr>
      <w:pBdr/>
      <w:spacing/>
      <w:ind w:left="720"/>
      <w:contextualSpacing w:val="true"/>
    </w:pPr>
  </w:style>
  <w:style w:type="character" w:styleId="861">
    <w:name w:val="Intense Emphasis"/>
    <w:basedOn w:val="84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2">
    <w:name w:val="Intense Quote"/>
    <w:basedOn w:val="886"/>
    <w:next w:val="886"/>
    <w:link w:val="863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3">
    <w:name w:val="Intense Quote Char"/>
    <w:basedOn w:val="843"/>
    <w:link w:val="86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4">
    <w:name w:val="Intense Reference"/>
    <w:basedOn w:val="84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5">
    <w:name w:val="No Spacing"/>
    <w:basedOn w:val="886"/>
    <w:uiPriority w:val="1"/>
    <w:qFormat/>
    <w:pPr>
      <w:pBdr/>
      <w:spacing w:after="0" w:line="240" w:lineRule="auto"/>
      <w:ind/>
    </w:pPr>
  </w:style>
  <w:style w:type="character" w:styleId="866">
    <w:name w:val="Subtle Emphasis"/>
    <w:basedOn w:val="84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7">
    <w:name w:val="Emphasis"/>
    <w:basedOn w:val="843"/>
    <w:uiPriority w:val="20"/>
    <w:qFormat/>
    <w:pPr>
      <w:pBdr/>
      <w:spacing/>
      <w:ind/>
    </w:pPr>
    <w:rPr>
      <w:i/>
      <w:iCs/>
    </w:rPr>
  </w:style>
  <w:style w:type="character" w:styleId="868">
    <w:name w:val="Strong"/>
    <w:basedOn w:val="843"/>
    <w:uiPriority w:val="22"/>
    <w:qFormat/>
    <w:pPr>
      <w:pBdr/>
      <w:spacing/>
      <w:ind/>
    </w:pPr>
    <w:rPr>
      <w:b/>
      <w:bCs/>
    </w:rPr>
  </w:style>
  <w:style w:type="character" w:styleId="869">
    <w:name w:val="Subtle Reference"/>
    <w:basedOn w:val="84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0">
    <w:name w:val="Book Title"/>
    <w:basedOn w:val="84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1">
    <w:name w:val="Header"/>
    <w:basedOn w:val="886"/>
    <w:link w:val="87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2">
    <w:name w:val="Header Char"/>
    <w:basedOn w:val="843"/>
    <w:link w:val="871"/>
    <w:uiPriority w:val="99"/>
    <w:pPr>
      <w:pBdr/>
      <w:spacing/>
      <w:ind/>
    </w:pPr>
  </w:style>
  <w:style w:type="paragraph" w:styleId="873">
    <w:name w:val="Footer"/>
    <w:basedOn w:val="886"/>
    <w:link w:val="87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4">
    <w:name w:val="Footer Char"/>
    <w:basedOn w:val="843"/>
    <w:link w:val="873"/>
    <w:uiPriority w:val="99"/>
    <w:pPr>
      <w:pBdr/>
      <w:spacing/>
      <w:ind/>
    </w:pPr>
  </w:style>
  <w:style w:type="paragraph" w:styleId="875">
    <w:name w:val="Caption"/>
    <w:basedOn w:val="886"/>
    <w:next w:val="88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6">
    <w:name w:val="footnote text"/>
    <w:basedOn w:val="886"/>
    <w:link w:val="87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7">
    <w:name w:val="Footnote Text Char"/>
    <w:basedOn w:val="843"/>
    <w:link w:val="876"/>
    <w:uiPriority w:val="99"/>
    <w:semiHidden/>
    <w:pPr>
      <w:pBdr/>
      <w:spacing/>
      <w:ind/>
    </w:pPr>
    <w:rPr>
      <w:sz w:val="20"/>
      <w:szCs w:val="20"/>
    </w:rPr>
  </w:style>
  <w:style w:type="character" w:styleId="878">
    <w:name w:val="footnote reference"/>
    <w:basedOn w:val="843"/>
    <w:uiPriority w:val="99"/>
    <w:semiHidden/>
    <w:unhideWhenUsed/>
    <w:pPr>
      <w:pBdr/>
      <w:spacing/>
      <w:ind/>
    </w:pPr>
    <w:rPr>
      <w:vertAlign w:val="superscript"/>
    </w:rPr>
  </w:style>
  <w:style w:type="paragraph" w:styleId="879">
    <w:name w:val="endnote text"/>
    <w:basedOn w:val="886"/>
    <w:link w:val="88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0">
    <w:name w:val="Endnote Text Char"/>
    <w:basedOn w:val="843"/>
    <w:link w:val="879"/>
    <w:uiPriority w:val="99"/>
    <w:semiHidden/>
    <w:pPr>
      <w:pBdr/>
      <w:spacing/>
      <w:ind/>
    </w:pPr>
    <w:rPr>
      <w:sz w:val="20"/>
      <w:szCs w:val="20"/>
    </w:rPr>
  </w:style>
  <w:style w:type="character" w:styleId="881">
    <w:name w:val="endnote reference"/>
    <w:basedOn w:val="843"/>
    <w:uiPriority w:val="99"/>
    <w:semiHidden/>
    <w:unhideWhenUsed/>
    <w:pPr>
      <w:pBdr/>
      <w:spacing/>
      <w:ind/>
    </w:pPr>
    <w:rPr>
      <w:vertAlign w:val="superscript"/>
    </w:rPr>
  </w:style>
  <w:style w:type="character" w:styleId="882">
    <w:name w:val="Hyperlink"/>
    <w:basedOn w:val="84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3">
    <w:name w:val="FollowedHyperlink"/>
    <w:basedOn w:val="84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4">
    <w:name w:val="TOC Heading"/>
    <w:uiPriority w:val="39"/>
    <w:unhideWhenUsed/>
    <w:pPr>
      <w:pBdr/>
      <w:spacing/>
      <w:ind/>
    </w:pPr>
  </w:style>
  <w:style w:type="paragraph" w:styleId="885">
    <w:name w:val="table of figures"/>
    <w:basedOn w:val="886"/>
    <w:next w:val="886"/>
    <w:uiPriority w:val="99"/>
    <w:unhideWhenUsed/>
    <w:pPr>
      <w:pBdr/>
      <w:spacing w:after="0" w:afterAutospacing="0"/>
      <w:ind/>
    </w:pPr>
  </w:style>
  <w:style w:type="paragraph" w:styleId="886" w:default="1">
    <w:name w:val="Normal"/>
    <w:next w:val="886"/>
    <w:link w:val="886"/>
    <w:qFormat/>
    <w:pPr>
      <w:pBdr/>
      <w:spacing/>
      <w:ind/>
    </w:pPr>
    <w:rPr>
      <w:sz w:val="24"/>
      <w:lang w:val="ru-RU" w:eastAsia="ru-RU" w:bidi="ar-SA"/>
    </w:rPr>
  </w:style>
  <w:style w:type="paragraph" w:styleId="887">
    <w:name w:val="Заголовок 1"/>
    <w:basedOn w:val="886"/>
    <w:next w:val="886"/>
    <w:link w:val="886"/>
    <w:qFormat/>
    <w:pPr>
      <w:keepNext w:val="true"/>
      <w:pBdr/>
      <w:spacing/>
      <w:ind/>
      <w:outlineLvl w:val="0"/>
    </w:pPr>
    <w:rPr>
      <w:sz w:val="24"/>
    </w:rPr>
  </w:style>
  <w:style w:type="paragraph" w:styleId="888">
    <w:name w:val="Заголовок 2"/>
    <w:basedOn w:val="886"/>
    <w:next w:val="886"/>
    <w:link w:val="886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9">
    <w:name w:val="Основной шрифт абзаца"/>
    <w:next w:val="889"/>
    <w:link w:val="886"/>
    <w:semiHidden/>
    <w:pPr>
      <w:pBdr/>
      <w:spacing/>
      <w:ind/>
    </w:pPr>
  </w:style>
  <w:style w:type="table" w:styleId="890">
    <w:name w:val="Обычная таблица"/>
    <w:next w:val="890"/>
    <w:link w:val="886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1">
    <w:name w:val="Нет списка"/>
    <w:next w:val="891"/>
    <w:link w:val="886"/>
    <w:semiHidden/>
    <w:pPr>
      <w:pBdr/>
      <w:spacing/>
      <w:ind/>
    </w:pPr>
  </w:style>
  <w:style w:type="paragraph" w:styleId="892">
    <w:name w:val="Основной текст"/>
    <w:basedOn w:val="886"/>
    <w:next w:val="892"/>
    <w:link w:val="886"/>
    <w:pPr>
      <w:pBdr/>
      <w:spacing/>
      <w:ind w:right="-99"/>
    </w:pPr>
    <w:rPr>
      <w:sz w:val="24"/>
    </w:rPr>
  </w:style>
  <w:style w:type="paragraph" w:styleId="893">
    <w:name w:val="Основной текст 2"/>
    <w:basedOn w:val="886"/>
    <w:next w:val="893"/>
    <w:link w:val="896"/>
    <w:pPr>
      <w:pBdr/>
      <w:spacing/>
      <w:ind/>
      <w:jc w:val="both"/>
    </w:pPr>
    <w:rPr>
      <w:lang w:val="en-US" w:eastAsia="en-US"/>
    </w:rPr>
  </w:style>
  <w:style w:type="paragraph" w:styleId="894">
    <w:name w:val="Текст выноски"/>
    <w:basedOn w:val="886"/>
    <w:next w:val="894"/>
    <w:link w:val="886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5">
    <w:name w:val="Сетка таблицы"/>
    <w:basedOn w:val="890"/>
    <w:next w:val="895"/>
    <w:link w:val="886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6">
    <w:name w:val="Основной текст 2 Знак"/>
    <w:next w:val="896"/>
    <w:link w:val="893"/>
    <w:pPr>
      <w:pBdr/>
      <w:spacing/>
      <w:ind/>
    </w:pPr>
    <w:rPr>
      <w:sz w:val="24"/>
    </w:rPr>
  </w:style>
  <w:style w:type="paragraph" w:styleId="897">
    <w:name w:val="Обычный (веб)"/>
    <w:basedOn w:val="886"/>
    <w:next w:val="897"/>
    <w:link w:val="886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8">
    <w:name w:val="Строгий"/>
    <w:next w:val="898"/>
    <w:link w:val="886"/>
    <w:uiPriority w:val="22"/>
    <w:qFormat/>
    <w:pPr>
      <w:pBdr/>
      <w:spacing/>
      <w:ind/>
    </w:pPr>
    <w:rPr>
      <w:b/>
      <w:bCs/>
    </w:rPr>
  </w:style>
  <w:style w:type="paragraph" w:styleId="899">
    <w:name w:val="Верхний колонтитул"/>
    <w:basedOn w:val="886"/>
    <w:next w:val="899"/>
    <w:link w:val="90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0">
    <w:name w:val="Верхний колонтитул Знак"/>
    <w:next w:val="900"/>
    <w:link w:val="899"/>
    <w:pPr>
      <w:pBdr/>
      <w:spacing/>
      <w:ind/>
    </w:pPr>
    <w:rPr>
      <w:sz w:val="24"/>
    </w:rPr>
  </w:style>
  <w:style w:type="paragraph" w:styleId="901">
    <w:name w:val="Нижний колонтитул"/>
    <w:basedOn w:val="886"/>
    <w:next w:val="901"/>
    <w:link w:val="90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2">
    <w:name w:val="Нижний колонтитул Знак"/>
    <w:next w:val="902"/>
    <w:link w:val="90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139</cp:revision>
  <dcterms:created xsi:type="dcterms:W3CDTF">2023-01-24T14:45:00Z</dcterms:created>
  <dcterms:modified xsi:type="dcterms:W3CDTF">2025-01-15T12:53:08Z</dcterms:modified>
  <cp:version>983040</cp:version>
</cp:coreProperties>
</file>