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7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7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07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ndefined"/>
              </w:rPr>
              <w:t xml:space="preserve">ма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8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8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5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4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968"/>
        <w:gridCol w:w="2268"/>
        <w:gridCol w:w="2551"/>
      </w:tblGrid>
      <w:tr>
        <w:trPr/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9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97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Кузина Маргарита Викторовна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</w:t>
            </w:r>
            <w:r>
              <w:rPr>
                <w:sz w:val="26"/>
                <w:szCs w:val="26"/>
                <w:lang w:val="undefined"/>
              </w:rPr>
              <w:t xml:space="preserve"> Елец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51" w:type="dxa"/>
            <w:vAlign w:val="center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Спортивное ориентирование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97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Царько Дмитрий Владимирович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ndefined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Спортивное ориентирование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97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ndefined"/>
              </w:rPr>
              <w:t xml:space="preserve">Царько Светлана Александровна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Спортивное ориентирование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7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7">
    <w:name w:val="toc 1"/>
    <w:basedOn w:val="975"/>
    <w:next w:val="975"/>
    <w:uiPriority w:val="39"/>
    <w:unhideWhenUsed/>
    <w:pPr>
      <w:pBdr/>
      <w:spacing w:after="100"/>
      <w:ind/>
    </w:pPr>
  </w:style>
  <w:style w:type="paragraph" w:styleId="788">
    <w:name w:val="toc 2"/>
    <w:basedOn w:val="975"/>
    <w:next w:val="975"/>
    <w:uiPriority w:val="39"/>
    <w:unhideWhenUsed/>
    <w:pPr>
      <w:pBdr/>
      <w:spacing w:after="100"/>
      <w:ind w:left="220"/>
    </w:pPr>
  </w:style>
  <w:style w:type="paragraph" w:styleId="789">
    <w:name w:val="toc 3"/>
    <w:basedOn w:val="975"/>
    <w:next w:val="975"/>
    <w:uiPriority w:val="39"/>
    <w:unhideWhenUsed/>
    <w:pPr>
      <w:pBdr/>
      <w:spacing w:after="100"/>
      <w:ind w:left="440"/>
    </w:pPr>
  </w:style>
  <w:style w:type="paragraph" w:styleId="790">
    <w:name w:val="toc 4"/>
    <w:basedOn w:val="975"/>
    <w:next w:val="975"/>
    <w:uiPriority w:val="39"/>
    <w:unhideWhenUsed/>
    <w:pPr>
      <w:pBdr/>
      <w:spacing w:after="100"/>
      <w:ind w:left="660"/>
    </w:pPr>
  </w:style>
  <w:style w:type="paragraph" w:styleId="791">
    <w:name w:val="toc 5"/>
    <w:basedOn w:val="975"/>
    <w:next w:val="975"/>
    <w:uiPriority w:val="39"/>
    <w:unhideWhenUsed/>
    <w:pPr>
      <w:pBdr/>
      <w:spacing w:after="100"/>
      <w:ind w:left="880"/>
    </w:pPr>
  </w:style>
  <w:style w:type="paragraph" w:styleId="792">
    <w:name w:val="toc 6"/>
    <w:basedOn w:val="975"/>
    <w:next w:val="975"/>
    <w:uiPriority w:val="39"/>
    <w:unhideWhenUsed/>
    <w:pPr>
      <w:pBdr/>
      <w:spacing w:after="100"/>
      <w:ind w:left="1100"/>
    </w:pPr>
  </w:style>
  <w:style w:type="paragraph" w:styleId="793">
    <w:name w:val="toc 7"/>
    <w:basedOn w:val="975"/>
    <w:next w:val="975"/>
    <w:uiPriority w:val="39"/>
    <w:unhideWhenUsed/>
    <w:pPr>
      <w:pBdr/>
      <w:spacing w:after="100"/>
      <w:ind w:left="1320"/>
    </w:pPr>
  </w:style>
  <w:style w:type="paragraph" w:styleId="794">
    <w:name w:val="toc 8"/>
    <w:basedOn w:val="975"/>
    <w:next w:val="975"/>
    <w:uiPriority w:val="39"/>
    <w:unhideWhenUsed/>
    <w:pPr>
      <w:pBdr/>
      <w:spacing w:after="100"/>
      <w:ind w:left="1540"/>
    </w:pPr>
  </w:style>
  <w:style w:type="paragraph" w:styleId="795">
    <w:name w:val="toc 9"/>
    <w:basedOn w:val="975"/>
    <w:next w:val="975"/>
    <w:uiPriority w:val="39"/>
    <w:unhideWhenUsed/>
    <w:pPr>
      <w:pBdr/>
      <w:spacing w:after="100"/>
      <w:ind w:left="1760"/>
    </w:pPr>
  </w:style>
  <w:style w:type="table" w:styleId="79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Table Grid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Table Grid Light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Plain Table 1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Plain Table 2"/>
    <w:basedOn w:val="79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4 - Accent 1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 - Accent 2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3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4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5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6"/>
    <w:basedOn w:val="79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5 Dark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1 Light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1 Light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2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3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4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5 Dark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5 Dark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6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6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7 Colorful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7 Colorful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&amp; Lined - Accent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&amp; Lined - Accent 1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 2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3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4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5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6"/>
    <w:basedOn w:val="79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- Accent 1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 - Accent 2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3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4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5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6"/>
    <w:basedOn w:val="79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3">
    <w:name w:val="Heading 1"/>
    <w:basedOn w:val="975"/>
    <w:next w:val="975"/>
    <w:link w:val="9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24">
    <w:name w:val="Heading 2"/>
    <w:basedOn w:val="975"/>
    <w:next w:val="975"/>
    <w:link w:val="9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25">
    <w:name w:val="Heading 3"/>
    <w:basedOn w:val="975"/>
    <w:next w:val="975"/>
    <w:link w:val="9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26">
    <w:name w:val="Heading 4"/>
    <w:basedOn w:val="975"/>
    <w:next w:val="975"/>
    <w:link w:val="9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7">
    <w:name w:val="Heading 5"/>
    <w:basedOn w:val="975"/>
    <w:next w:val="975"/>
    <w:link w:val="9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8">
    <w:name w:val="Heading 6"/>
    <w:basedOn w:val="975"/>
    <w:next w:val="975"/>
    <w:link w:val="9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9">
    <w:name w:val="Heading 7"/>
    <w:basedOn w:val="975"/>
    <w:next w:val="975"/>
    <w:link w:val="9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30">
    <w:name w:val="Heading 8"/>
    <w:basedOn w:val="975"/>
    <w:next w:val="975"/>
    <w:link w:val="9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1">
    <w:name w:val="Heading 9"/>
    <w:basedOn w:val="975"/>
    <w:next w:val="975"/>
    <w:link w:val="9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2" w:default="1">
    <w:name w:val="Default Paragraph Font"/>
    <w:uiPriority w:val="1"/>
    <w:semiHidden/>
    <w:unhideWhenUsed/>
    <w:pPr>
      <w:pBdr/>
      <w:spacing/>
      <w:ind/>
    </w:pPr>
  </w:style>
  <w:style w:type="numbering" w:styleId="933" w:default="1">
    <w:name w:val="No List"/>
    <w:uiPriority w:val="99"/>
    <w:semiHidden/>
    <w:unhideWhenUsed/>
    <w:pPr>
      <w:pBdr/>
      <w:spacing/>
      <w:ind/>
    </w:pPr>
  </w:style>
  <w:style w:type="character" w:styleId="934">
    <w:name w:val="Heading 1 Char"/>
    <w:basedOn w:val="932"/>
    <w:link w:val="9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5">
    <w:name w:val="Heading 2 Char"/>
    <w:basedOn w:val="932"/>
    <w:link w:val="9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6">
    <w:name w:val="Heading 3 Char"/>
    <w:basedOn w:val="932"/>
    <w:link w:val="9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7">
    <w:name w:val="Heading 4 Char"/>
    <w:basedOn w:val="932"/>
    <w:link w:val="9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8">
    <w:name w:val="Heading 5 Char"/>
    <w:basedOn w:val="932"/>
    <w:link w:val="9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9">
    <w:name w:val="Heading 6 Char"/>
    <w:basedOn w:val="932"/>
    <w:link w:val="9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0">
    <w:name w:val="Heading 7 Char"/>
    <w:basedOn w:val="932"/>
    <w:link w:val="9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1">
    <w:name w:val="Heading 8 Char"/>
    <w:basedOn w:val="932"/>
    <w:link w:val="9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2">
    <w:name w:val="Heading 9 Char"/>
    <w:basedOn w:val="932"/>
    <w:link w:val="9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3">
    <w:name w:val="Title"/>
    <w:basedOn w:val="975"/>
    <w:next w:val="975"/>
    <w:link w:val="94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4">
    <w:name w:val="Title Char"/>
    <w:basedOn w:val="932"/>
    <w:link w:val="9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5">
    <w:name w:val="Subtitle"/>
    <w:basedOn w:val="975"/>
    <w:next w:val="975"/>
    <w:link w:val="94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6">
    <w:name w:val="Subtitle Char"/>
    <w:basedOn w:val="932"/>
    <w:link w:val="9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7">
    <w:name w:val="Quote"/>
    <w:basedOn w:val="975"/>
    <w:next w:val="975"/>
    <w:link w:val="94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8">
    <w:name w:val="Quote Char"/>
    <w:basedOn w:val="932"/>
    <w:link w:val="94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49">
    <w:name w:val="List Paragraph"/>
    <w:basedOn w:val="975"/>
    <w:uiPriority w:val="34"/>
    <w:qFormat/>
    <w:pPr>
      <w:pBdr/>
      <w:spacing/>
      <w:ind w:left="720"/>
      <w:contextualSpacing w:val="true"/>
    </w:pPr>
  </w:style>
  <w:style w:type="character" w:styleId="950">
    <w:name w:val="Intense Emphasis"/>
    <w:basedOn w:val="9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51">
    <w:name w:val="Intense Quote"/>
    <w:basedOn w:val="975"/>
    <w:next w:val="975"/>
    <w:link w:val="95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52">
    <w:name w:val="Intense Quote Char"/>
    <w:basedOn w:val="932"/>
    <w:link w:val="95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53">
    <w:name w:val="Intense Reference"/>
    <w:basedOn w:val="9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54">
    <w:name w:val="No Spacing"/>
    <w:basedOn w:val="975"/>
    <w:uiPriority w:val="1"/>
    <w:qFormat/>
    <w:pPr>
      <w:pBdr/>
      <w:spacing w:after="0" w:line="240" w:lineRule="auto"/>
      <w:ind/>
    </w:pPr>
  </w:style>
  <w:style w:type="character" w:styleId="955">
    <w:name w:val="Subtle Emphasis"/>
    <w:basedOn w:val="9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6">
    <w:name w:val="Emphasis"/>
    <w:basedOn w:val="932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32"/>
    <w:uiPriority w:val="22"/>
    <w:qFormat/>
    <w:pPr>
      <w:pBdr/>
      <w:spacing/>
      <w:ind/>
    </w:pPr>
    <w:rPr>
      <w:b/>
      <w:bCs/>
    </w:rPr>
  </w:style>
  <w:style w:type="character" w:styleId="958">
    <w:name w:val="Subtle Reference"/>
    <w:basedOn w:val="9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9">
    <w:name w:val="Book Title"/>
    <w:basedOn w:val="9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0">
    <w:name w:val="Header"/>
    <w:basedOn w:val="975"/>
    <w:link w:val="9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1">
    <w:name w:val="Header Char"/>
    <w:basedOn w:val="932"/>
    <w:link w:val="960"/>
    <w:uiPriority w:val="99"/>
    <w:pPr>
      <w:pBdr/>
      <w:spacing/>
      <w:ind/>
    </w:pPr>
  </w:style>
  <w:style w:type="paragraph" w:styleId="962">
    <w:name w:val="Footer"/>
    <w:basedOn w:val="975"/>
    <w:link w:val="96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3">
    <w:name w:val="Footer Char"/>
    <w:basedOn w:val="932"/>
    <w:link w:val="962"/>
    <w:uiPriority w:val="99"/>
    <w:pPr>
      <w:pBdr/>
      <w:spacing/>
      <w:ind/>
    </w:pPr>
  </w:style>
  <w:style w:type="paragraph" w:styleId="964">
    <w:name w:val="Caption"/>
    <w:basedOn w:val="975"/>
    <w:next w:val="97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65">
    <w:name w:val="footnote text"/>
    <w:basedOn w:val="975"/>
    <w:link w:val="9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6">
    <w:name w:val="Footnote Text Char"/>
    <w:basedOn w:val="932"/>
    <w:link w:val="965"/>
    <w:uiPriority w:val="99"/>
    <w:semiHidden/>
    <w:pPr>
      <w:pBdr/>
      <w:spacing/>
      <w:ind/>
    </w:pPr>
    <w:rPr>
      <w:sz w:val="20"/>
      <w:szCs w:val="20"/>
    </w:rPr>
  </w:style>
  <w:style w:type="character" w:styleId="967">
    <w:name w:val="foot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paragraph" w:styleId="968">
    <w:name w:val="endnote text"/>
    <w:basedOn w:val="975"/>
    <w:link w:val="96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9">
    <w:name w:val="Endnote Text Char"/>
    <w:basedOn w:val="932"/>
    <w:link w:val="968"/>
    <w:uiPriority w:val="99"/>
    <w:semiHidden/>
    <w:pPr>
      <w:pBdr/>
      <w:spacing/>
      <w:ind/>
    </w:pPr>
    <w:rPr>
      <w:sz w:val="20"/>
      <w:szCs w:val="20"/>
    </w:rPr>
  </w:style>
  <w:style w:type="character" w:styleId="970">
    <w:name w:val="endnote reference"/>
    <w:basedOn w:val="932"/>
    <w:uiPriority w:val="99"/>
    <w:semiHidden/>
    <w:unhideWhenUsed/>
    <w:pPr>
      <w:pBdr/>
      <w:spacing/>
      <w:ind/>
    </w:pPr>
    <w:rPr>
      <w:vertAlign w:val="superscript"/>
    </w:rPr>
  </w:style>
  <w:style w:type="character" w:styleId="971">
    <w:name w:val="Hyperlink"/>
    <w:basedOn w:val="9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2">
    <w:name w:val="FollowedHyperlink"/>
    <w:basedOn w:val="9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3">
    <w:name w:val="TOC Heading"/>
    <w:uiPriority w:val="39"/>
    <w:unhideWhenUsed/>
    <w:pPr>
      <w:pBdr/>
      <w:spacing/>
      <w:ind/>
    </w:pPr>
  </w:style>
  <w:style w:type="paragraph" w:styleId="974">
    <w:name w:val="table of figures"/>
    <w:basedOn w:val="975"/>
    <w:next w:val="975"/>
    <w:uiPriority w:val="99"/>
    <w:unhideWhenUsed/>
    <w:pPr>
      <w:pBdr/>
      <w:spacing w:after="0" w:afterAutospacing="0"/>
      <w:ind/>
    </w:pPr>
  </w:style>
  <w:style w:type="paragraph" w:styleId="975" w:default="1">
    <w:name w:val="Normal"/>
    <w:next w:val="975"/>
    <w:link w:val="975"/>
    <w:qFormat/>
    <w:pPr>
      <w:pBdr/>
      <w:spacing/>
      <w:ind/>
    </w:pPr>
    <w:rPr>
      <w:sz w:val="24"/>
      <w:lang w:val="ru-RU" w:eastAsia="ru-RU" w:bidi="ar-SA"/>
    </w:rPr>
  </w:style>
  <w:style w:type="paragraph" w:styleId="976">
    <w:name w:val="Заголовок 1"/>
    <w:basedOn w:val="975"/>
    <w:next w:val="975"/>
    <w:link w:val="975"/>
    <w:qFormat/>
    <w:pPr>
      <w:keepNext w:val="true"/>
      <w:pBdr/>
      <w:spacing/>
      <w:ind/>
      <w:outlineLvl w:val="0"/>
    </w:pPr>
    <w:rPr>
      <w:sz w:val="24"/>
    </w:rPr>
  </w:style>
  <w:style w:type="paragraph" w:styleId="977">
    <w:name w:val="Заголовок 2"/>
    <w:basedOn w:val="975"/>
    <w:next w:val="975"/>
    <w:link w:val="97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78">
    <w:name w:val="Основной шрифт абзаца"/>
    <w:next w:val="978"/>
    <w:link w:val="975"/>
    <w:semiHidden/>
    <w:pPr>
      <w:pBdr/>
      <w:spacing/>
      <w:ind/>
    </w:pPr>
  </w:style>
  <w:style w:type="table" w:styleId="979">
    <w:name w:val="Обычная таблица"/>
    <w:next w:val="979"/>
    <w:link w:val="97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80">
    <w:name w:val="Нет списка"/>
    <w:next w:val="980"/>
    <w:link w:val="975"/>
    <w:semiHidden/>
    <w:pPr>
      <w:pBdr/>
      <w:spacing/>
      <w:ind/>
    </w:pPr>
  </w:style>
  <w:style w:type="paragraph" w:styleId="981">
    <w:name w:val="Основной текст"/>
    <w:basedOn w:val="975"/>
    <w:next w:val="981"/>
    <w:link w:val="975"/>
    <w:pPr>
      <w:pBdr/>
      <w:spacing/>
      <w:ind w:right="-99"/>
    </w:pPr>
    <w:rPr>
      <w:sz w:val="24"/>
    </w:rPr>
  </w:style>
  <w:style w:type="paragraph" w:styleId="982">
    <w:name w:val="Основной текст 2"/>
    <w:basedOn w:val="975"/>
    <w:next w:val="982"/>
    <w:link w:val="987"/>
    <w:pPr>
      <w:pBdr/>
      <w:spacing/>
      <w:ind/>
      <w:jc w:val="both"/>
    </w:pPr>
    <w:rPr>
      <w:lang w:val="en-US" w:eastAsia="en-US"/>
    </w:rPr>
  </w:style>
  <w:style w:type="paragraph" w:styleId="983">
    <w:name w:val="Текст выноски"/>
    <w:basedOn w:val="975"/>
    <w:next w:val="983"/>
    <w:link w:val="97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84">
    <w:name w:val="Строгий"/>
    <w:next w:val="984"/>
    <w:link w:val="975"/>
    <w:qFormat/>
    <w:pPr>
      <w:pBdr/>
      <w:spacing/>
      <w:ind/>
    </w:pPr>
    <w:rPr>
      <w:b/>
      <w:bCs/>
    </w:rPr>
  </w:style>
  <w:style w:type="table" w:styleId="985">
    <w:name w:val="Сетка таблицы"/>
    <w:basedOn w:val="979"/>
    <w:next w:val="985"/>
    <w:link w:val="97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86">
    <w:name w:val="Обычный (веб)"/>
    <w:basedOn w:val="975"/>
    <w:next w:val="986"/>
    <w:link w:val="97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87">
    <w:name w:val="Основной текст 2 Знак"/>
    <w:next w:val="987"/>
    <w:link w:val="98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183</cp:revision>
  <dcterms:created xsi:type="dcterms:W3CDTF">2016-04-13T06:13:00Z</dcterms:created>
  <dcterms:modified xsi:type="dcterms:W3CDTF">2025-05-05T11:22:53Z</dcterms:modified>
  <cp:version>983040</cp:version>
</cp:coreProperties>
</file>