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13»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03-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Плавание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827"/>
        <w:gridCol w:w="2126"/>
        <w:gridCol w:w="3301"/>
      </w:tblGrid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Бурула Павел Андреевич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ГАУ ДО ЛО «ОК СШОР»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Тимошеня Тимур Константинович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ГАУ ДО ЛО «ОК СШОР»</w:t>
            </w:r>
            <w:r/>
            <w:r/>
            <w:r/>
            <w:r/>
            <w:r/>
          </w:p>
        </w:tc>
      </w:tr>
    </w:tbl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137</cp:revision>
  <dcterms:created xsi:type="dcterms:W3CDTF">2023-01-24T14:45:00Z</dcterms:created>
  <dcterms:modified xsi:type="dcterms:W3CDTF">2025-01-13T09:07:20Z</dcterms:modified>
  <cp:version>983040</cp:version>
</cp:coreProperties>
</file>