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7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406" cy="871567"/>
                <wp:effectExtent l="0" t="0" r="0" b="0"/>
                <wp:docPr id="1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406" cy="871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1pt;height:68.63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7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</w:t>
      </w:r>
      <w:r>
        <w:rPr>
          <w:b/>
          <w:color w:val="000000" w:themeColor="text1"/>
          <w:sz w:val="32"/>
          <w:szCs w:val="32"/>
        </w:rPr>
        <w:t xml:space="preserve"> и</w:t>
      </w:r>
      <w:r>
        <w:rPr>
          <w:b/>
          <w:color w:val="000000" w:themeColor="text1"/>
          <w:sz w:val="32"/>
          <w:szCs w:val="32"/>
        </w:rPr>
        <w:t xml:space="preserve"> спорта </w:t>
      </w:r>
      <w:r>
        <w:rPr>
          <w:b/>
          <w:color w:val="000000" w:themeColor="text1"/>
          <w:sz w:val="32"/>
          <w:szCs w:val="32"/>
        </w:rPr>
        <w:t xml:space="preserve">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7365D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17365D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75"/>
        <w:pBdr/>
        <w:tabs>
          <w:tab w:val="left" w:leader="none" w:pos="1125"/>
          <w:tab w:val="center" w:leader="none" w:pos="4748"/>
        </w:tabs>
        <w:spacing/>
        <w:ind/>
        <w:rPr>
          <w:b/>
          <w:sz w:val="36"/>
          <w:szCs w:val="36"/>
        </w:rPr>
      </w:pPr>
      <w:r>
        <w:rPr>
          <w:b/>
          <w:sz w:val="28"/>
          <w:szCs w:val="28"/>
        </w:rPr>
        <w:tab/>
        <w:tab/>
      </w: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97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2740"/>
        <w:gridCol w:w="3179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01»</w:t>
            </w:r>
            <w:r>
              <w:rPr>
                <w:sz w:val="28"/>
                <w:szCs w:val="28"/>
              </w:rPr>
              <w:t xml:space="preserve"> апреля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40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03-</w:t>
            </w:r>
            <w:r>
              <w:rPr>
                <w:sz w:val="28"/>
                <w:szCs w:val="28"/>
              </w:rPr>
              <w:t xml:space="preserve">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82"/>
        <w:pBdr/>
        <w:spacing w:line="360" w:lineRule="auto"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82"/>
        <w:pBdr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</w:t>
      </w:r>
      <w:r>
        <w:rPr>
          <w:sz w:val="28"/>
          <w:szCs w:val="28"/>
        </w:rPr>
        <w:t xml:space="preserve">28 февраля 2017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№ 134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75"/>
        <w:pBdr/>
        <w:spacing w:line="360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рисвоить </w:t>
      </w:r>
      <w:r>
        <w:rPr>
          <w:sz w:val="28"/>
          <w:szCs w:val="28"/>
        </w:rPr>
        <w:t xml:space="preserve">сроком на 2 года </w:t>
      </w:r>
      <w:r>
        <w:rPr>
          <w:sz w:val="28"/>
          <w:szCs w:val="28"/>
        </w:rPr>
        <w:t xml:space="preserve">квалификационную категорию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портивный судья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первой</w:t>
      </w:r>
      <w:r>
        <w:rPr>
          <w:b/>
          <w:sz w:val="28"/>
          <w:szCs w:val="28"/>
        </w:rPr>
        <w:t xml:space="preserve"> категории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9356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8"/>
        <w:gridCol w:w="3839"/>
        <w:gridCol w:w="2268"/>
        <w:gridCol w:w="2661"/>
      </w:tblGrid>
      <w:tr>
        <w:trPr/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п/п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3839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Фамилия, Имя, Отчество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Муниципальное образование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661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Вид спорта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611"/>
        </w:trPr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75"/>
              <w:numPr>
                <w:ilvl w:val="0"/>
                <w:numId w:val="45"/>
              </w:num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38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Алексеев Андрей Валерьевич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Елец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661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Бокс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498" w:type="dxa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2268"/>
        <w:gridCol w:w="3436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right"/>
              <w:rPr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36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1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2"/>
  </w:num>
  <w:num w:numId="5">
    <w:abstractNumId w:val="37"/>
  </w:num>
  <w:num w:numId="6">
    <w:abstractNumId w:val="26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38"/>
  </w:num>
  <w:num w:numId="12">
    <w:abstractNumId w:val="36"/>
  </w:num>
  <w:num w:numId="13">
    <w:abstractNumId w:val="2"/>
  </w:num>
  <w:num w:numId="14">
    <w:abstractNumId w:val="21"/>
  </w:num>
  <w:num w:numId="15">
    <w:abstractNumId w:val="3"/>
  </w:num>
  <w:num w:numId="16">
    <w:abstractNumId w:val="28"/>
  </w:num>
  <w:num w:numId="17">
    <w:abstractNumId w:val="24"/>
  </w:num>
  <w:num w:numId="18">
    <w:abstractNumId w:val="17"/>
  </w:num>
  <w:num w:numId="19">
    <w:abstractNumId w:val="44"/>
  </w:num>
  <w:num w:numId="20">
    <w:abstractNumId w:val="43"/>
  </w:num>
  <w:num w:numId="21">
    <w:abstractNumId w:val="23"/>
  </w:num>
  <w:num w:numId="22">
    <w:abstractNumId w:val="42"/>
  </w:num>
  <w:num w:numId="23">
    <w:abstractNumId w:val="31"/>
  </w:num>
  <w:num w:numId="24">
    <w:abstractNumId w:val="10"/>
  </w:num>
  <w:num w:numId="25">
    <w:abstractNumId w:val="15"/>
  </w:num>
  <w:num w:numId="26">
    <w:abstractNumId w:val="41"/>
  </w:num>
  <w:num w:numId="27">
    <w:abstractNumId w:val="27"/>
  </w:num>
  <w:num w:numId="28">
    <w:abstractNumId w:val="18"/>
  </w:num>
  <w:num w:numId="29">
    <w:abstractNumId w:val="33"/>
  </w:num>
  <w:num w:numId="30">
    <w:abstractNumId w:val="1"/>
  </w:num>
  <w:num w:numId="31">
    <w:abstractNumId w:val="34"/>
  </w:num>
  <w:num w:numId="32">
    <w:abstractNumId w:val="35"/>
  </w:num>
  <w:num w:numId="33">
    <w:abstractNumId w:val="29"/>
  </w:num>
  <w:num w:numId="34">
    <w:abstractNumId w:val="8"/>
  </w:num>
  <w:num w:numId="35">
    <w:abstractNumId w:val="9"/>
  </w:num>
  <w:num w:numId="36">
    <w:abstractNumId w:val="22"/>
  </w:num>
  <w:num w:numId="37">
    <w:abstractNumId w:val="20"/>
  </w:num>
  <w:num w:numId="38">
    <w:abstractNumId w:val="40"/>
  </w:num>
  <w:num w:numId="39">
    <w:abstractNumId w:val="0"/>
  </w:num>
  <w:num w:numId="40">
    <w:abstractNumId w:val="39"/>
  </w:num>
  <w:num w:numId="41">
    <w:abstractNumId w:val="5"/>
  </w:num>
  <w:num w:numId="42">
    <w:abstractNumId w:val="14"/>
  </w:num>
  <w:num w:numId="43">
    <w:abstractNumId w:val="25"/>
  </w:num>
  <w:num w:numId="44">
    <w:abstractNumId w:val="1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7">
    <w:name w:val="toc 1"/>
    <w:basedOn w:val="975"/>
    <w:next w:val="975"/>
    <w:uiPriority w:val="39"/>
    <w:unhideWhenUsed/>
    <w:pPr>
      <w:pBdr/>
      <w:spacing w:after="100"/>
      <w:ind/>
    </w:pPr>
  </w:style>
  <w:style w:type="paragraph" w:styleId="788">
    <w:name w:val="toc 2"/>
    <w:basedOn w:val="975"/>
    <w:next w:val="975"/>
    <w:uiPriority w:val="39"/>
    <w:unhideWhenUsed/>
    <w:pPr>
      <w:pBdr/>
      <w:spacing w:after="100"/>
      <w:ind w:left="220"/>
    </w:pPr>
  </w:style>
  <w:style w:type="paragraph" w:styleId="789">
    <w:name w:val="toc 3"/>
    <w:basedOn w:val="975"/>
    <w:next w:val="975"/>
    <w:uiPriority w:val="39"/>
    <w:unhideWhenUsed/>
    <w:pPr>
      <w:pBdr/>
      <w:spacing w:after="100"/>
      <w:ind w:left="440"/>
    </w:pPr>
  </w:style>
  <w:style w:type="paragraph" w:styleId="790">
    <w:name w:val="toc 4"/>
    <w:basedOn w:val="975"/>
    <w:next w:val="975"/>
    <w:uiPriority w:val="39"/>
    <w:unhideWhenUsed/>
    <w:pPr>
      <w:pBdr/>
      <w:spacing w:after="100"/>
      <w:ind w:left="660"/>
    </w:pPr>
  </w:style>
  <w:style w:type="paragraph" w:styleId="791">
    <w:name w:val="toc 5"/>
    <w:basedOn w:val="975"/>
    <w:next w:val="975"/>
    <w:uiPriority w:val="39"/>
    <w:unhideWhenUsed/>
    <w:pPr>
      <w:pBdr/>
      <w:spacing w:after="100"/>
      <w:ind w:left="880"/>
    </w:pPr>
  </w:style>
  <w:style w:type="paragraph" w:styleId="792">
    <w:name w:val="toc 6"/>
    <w:basedOn w:val="975"/>
    <w:next w:val="975"/>
    <w:uiPriority w:val="39"/>
    <w:unhideWhenUsed/>
    <w:pPr>
      <w:pBdr/>
      <w:spacing w:after="100"/>
      <w:ind w:left="1100"/>
    </w:pPr>
  </w:style>
  <w:style w:type="paragraph" w:styleId="793">
    <w:name w:val="toc 7"/>
    <w:basedOn w:val="975"/>
    <w:next w:val="975"/>
    <w:uiPriority w:val="39"/>
    <w:unhideWhenUsed/>
    <w:pPr>
      <w:pBdr/>
      <w:spacing w:after="100"/>
      <w:ind w:left="1320"/>
    </w:pPr>
  </w:style>
  <w:style w:type="paragraph" w:styleId="794">
    <w:name w:val="toc 8"/>
    <w:basedOn w:val="975"/>
    <w:next w:val="975"/>
    <w:uiPriority w:val="39"/>
    <w:unhideWhenUsed/>
    <w:pPr>
      <w:pBdr/>
      <w:spacing w:after="100"/>
      <w:ind w:left="1540"/>
    </w:pPr>
  </w:style>
  <w:style w:type="paragraph" w:styleId="795">
    <w:name w:val="toc 9"/>
    <w:basedOn w:val="975"/>
    <w:next w:val="975"/>
    <w:uiPriority w:val="39"/>
    <w:unhideWhenUsed/>
    <w:pPr>
      <w:pBdr/>
      <w:spacing w:after="100"/>
      <w:ind w:left="1760"/>
    </w:pPr>
  </w:style>
  <w:style w:type="table" w:styleId="79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Table Grid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Table Grid Light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Plain Table 1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Plain Table 2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Plain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Plain Table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Plain Table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1 Light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1 Light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1 Light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1 Light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1 Light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1 Light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2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2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2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2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2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3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3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3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3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3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4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4 - Accent 1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4 - Accent 2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4 - Accent 3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4 - Accent 4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4 - Accent 5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 - Accent 6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5 Dark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5 Dark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5 Dark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5 Dark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5 Dark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6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6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6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6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6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6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7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7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7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7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7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7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1 Light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1 Light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1 Light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1 Light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1 Light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1 Light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2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2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2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2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2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3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3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3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3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3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4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4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4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4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4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5 Dark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5 Dark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5 Dark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5 Dark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5 Dark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5 Dark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6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6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6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6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6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6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7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7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7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7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7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7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ned - Accent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ned - Accent 1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ned - Accent 2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ned - Accent 3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ned - Accent 4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ned - Accent 5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 6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&amp; Lined - Accent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&amp; Lined - Accent 1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&amp; Lined - Accent 2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&amp; Lined - Accent 3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&amp; Lined - Accent 4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&amp; Lined - Accent 5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 6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3">
    <w:name w:val="Heading 1"/>
    <w:basedOn w:val="975"/>
    <w:next w:val="975"/>
    <w:link w:val="93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24">
    <w:name w:val="Heading 2"/>
    <w:basedOn w:val="975"/>
    <w:next w:val="975"/>
    <w:link w:val="93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25">
    <w:name w:val="Heading 3"/>
    <w:basedOn w:val="975"/>
    <w:next w:val="975"/>
    <w:link w:val="93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26">
    <w:name w:val="Heading 4"/>
    <w:basedOn w:val="975"/>
    <w:next w:val="975"/>
    <w:link w:val="93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27">
    <w:name w:val="Heading 5"/>
    <w:basedOn w:val="975"/>
    <w:next w:val="975"/>
    <w:link w:val="93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28">
    <w:name w:val="Heading 6"/>
    <w:basedOn w:val="975"/>
    <w:next w:val="975"/>
    <w:link w:val="93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29">
    <w:name w:val="Heading 7"/>
    <w:basedOn w:val="975"/>
    <w:next w:val="975"/>
    <w:link w:val="94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30">
    <w:name w:val="Heading 8"/>
    <w:basedOn w:val="975"/>
    <w:next w:val="975"/>
    <w:link w:val="94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31">
    <w:name w:val="Heading 9"/>
    <w:basedOn w:val="975"/>
    <w:next w:val="975"/>
    <w:link w:val="94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32" w:default="1">
    <w:name w:val="Default Paragraph Font"/>
    <w:uiPriority w:val="1"/>
    <w:semiHidden/>
    <w:unhideWhenUsed/>
    <w:pPr>
      <w:pBdr/>
      <w:spacing/>
      <w:ind/>
    </w:pPr>
  </w:style>
  <w:style w:type="numbering" w:styleId="933" w:default="1">
    <w:name w:val="No List"/>
    <w:uiPriority w:val="99"/>
    <w:semiHidden/>
    <w:unhideWhenUsed/>
    <w:pPr>
      <w:pBdr/>
      <w:spacing/>
      <w:ind/>
    </w:pPr>
  </w:style>
  <w:style w:type="character" w:styleId="934">
    <w:name w:val="Heading 1 Char"/>
    <w:basedOn w:val="932"/>
    <w:link w:val="9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35">
    <w:name w:val="Heading 2 Char"/>
    <w:basedOn w:val="932"/>
    <w:link w:val="9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36">
    <w:name w:val="Heading 3 Char"/>
    <w:basedOn w:val="932"/>
    <w:link w:val="9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37">
    <w:name w:val="Heading 4 Char"/>
    <w:basedOn w:val="932"/>
    <w:link w:val="9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38">
    <w:name w:val="Heading 5 Char"/>
    <w:basedOn w:val="932"/>
    <w:link w:val="9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39">
    <w:name w:val="Heading 6 Char"/>
    <w:basedOn w:val="932"/>
    <w:link w:val="9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0">
    <w:name w:val="Heading 7 Char"/>
    <w:basedOn w:val="932"/>
    <w:link w:val="9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1">
    <w:name w:val="Heading 8 Char"/>
    <w:basedOn w:val="932"/>
    <w:link w:val="9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2">
    <w:name w:val="Heading 9 Char"/>
    <w:basedOn w:val="932"/>
    <w:link w:val="9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3">
    <w:name w:val="Title"/>
    <w:basedOn w:val="975"/>
    <w:next w:val="975"/>
    <w:link w:val="94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4">
    <w:name w:val="Title Char"/>
    <w:basedOn w:val="932"/>
    <w:link w:val="94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5">
    <w:name w:val="Subtitle"/>
    <w:basedOn w:val="975"/>
    <w:next w:val="975"/>
    <w:link w:val="94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6">
    <w:name w:val="Subtitle Char"/>
    <w:basedOn w:val="932"/>
    <w:link w:val="94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47">
    <w:name w:val="Quote"/>
    <w:basedOn w:val="975"/>
    <w:next w:val="975"/>
    <w:link w:val="94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48">
    <w:name w:val="Quote Char"/>
    <w:basedOn w:val="932"/>
    <w:link w:val="94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49">
    <w:name w:val="List Paragraph"/>
    <w:basedOn w:val="975"/>
    <w:uiPriority w:val="34"/>
    <w:qFormat/>
    <w:pPr>
      <w:pBdr/>
      <w:spacing/>
      <w:ind w:left="720"/>
      <w:contextualSpacing w:val="true"/>
    </w:pPr>
  </w:style>
  <w:style w:type="character" w:styleId="950">
    <w:name w:val="Intense Emphasis"/>
    <w:basedOn w:val="9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1">
    <w:name w:val="Intense Quote"/>
    <w:basedOn w:val="975"/>
    <w:next w:val="975"/>
    <w:link w:val="95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2">
    <w:name w:val="Intense Quote Char"/>
    <w:basedOn w:val="932"/>
    <w:link w:val="95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53">
    <w:name w:val="Intense Reference"/>
    <w:basedOn w:val="9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54">
    <w:name w:val="No Spacing"/>
    <w:basedOn w:val="975"/>
    <w:uiPriority w:val="1"/>
    <w:qFormat/>
    <w:pPr>
      <w:pBdr/>
      <w:spacing w:after="0" w:line="240" w:lineRule="auto"/>
      <w:ind/>
    </w:pPr>
  </w:style>
  <w:style w:type="character" w:styleId="955">
    <w:name w:val="Subtle Emphasis"/>
    <w:basedOn w:val="9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6">
    <w:name w:val="Emphasis"/>
    <w:basedOn w:val="932"/>
    <w:uiPriority w:val="20"/>
    <w:qFormat/>
    <w:pPr>
      <w:pBdr/>
      <w:spacing/>
      <w:ind/>
    </w:pPr>
    <w:rPr>
      <w:i/>
      <w:iCs/>
    </w:rPr>
  </w:style>
  <w:style w:type="character" w:styleId="957">
    <w:name w:val="Strong"/>
    <w:basedOn w:val="932"/>
    <w:uiPriority w:val="22"/>
    <w:qFormat/>
    <w:pPr>
      <w:pBdr/>
      <w:spacing/>
      <w:ind/>
    </w:pPr>
    <w:rPr>
      <w:b/>
      <w:bCs/>
    </w:rPr>
  </w:style>
  <w:style w:type="character" w:styleId="958">
    <w:name w:val="Subtle Reference"/>
    <w:basedOn w:val="9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59">
    <w:name w:val="Book Title"/>
    <w:basedOn w:val="9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0">
    <w:name w:val="Header"/>
    <w:basedOn w:val="975"/>
    <w:link w:val="96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1">
    <w:name w:val="Header Char"/>
    <w:basedOn w:val="932"/>
    <w:link w:val="960"/>
    <w:uiPriority w:val="99"/>
    <w:pPr>
      <w:pBdr/>
      <w:spacing/>
      <w:ind/>
    </w:pPr>
  </w:style>
  <w:style w:type="paragraph" w:styleId="962">
    <w:name w:val="Footer"/>
    <w:basedOn w:val="975"/>
    <w:link w:val="96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3">
    <w:name w:val="Footer Char"/>
    <w:basedOn w:val="932"/>
    <w:link w:val="962"/>
    <w:uiPriority w:val="99"/>
    <w:pPr>
      <w:pBdr/>
      <w:spacing/>
      <w:ind/>
    </w:pPr>
  </w:style>
  <w:style w:type="paragraph" w:styleId="964">
    <w:name w:val="Caption"/>
    <w:basedOn w:val="975"/>
    <w:next w:val="97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65">
    <w:name w:val="footnote text"/>
    <w:basedOn w:val="975"/>
    <w:link w:val="9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6">
    <w:name w:val="Footnote Text Char"/>
    <w:basedOn w:val="932"/>
    <w:link w:val="965"/>
    <w:uiPriority w:val="99"/>
    <w:semiHidden/>
    <w:pPr>
      <w:pBdr/>
      <w:spacing/>
      <w:ind/>
    </w:pPr>
    <w:rPr>
      <w:sz w:val="20"/>
      <w:szCs w:val="20"/>
    </w:rPr>
  </w:style>
  <w:style w:type="character" w:styleId="967">
    <w:name w:val="footnote reference"/>
    <w:basedOn w:val="932"/>
    <w:uiPriority w:val="99"/>
    <w:semiHidden/>
    <w:unhideWhenUsed/>
    <w:pPr>
      <w:pBdr/>
      <w:spacing/>
      <w:ind/>
    </w:pPr>
    <w:rPr>
      <w:vertAlign w:val="superscript"/>
    </w:rPr>
  </w:style>
  <w:style w:type="paragraph" w:styleId="968">
    <w:name w:val="endnote text"/>
    <w:basedOn w:val="975"/>
    <w:link w:val="96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9">
    <w:name w:val="Endnote Text Char"/>
    <w:basedOn w:val="932"/>
    <w:link w:val="968"/>
    <w:uiPriority w:val="99"/>
    <w:semiHidden/>
    <w:pPr>
      <w:pBdr/>
      <w:spacing/>
      <w:ind/>
    </w:pPr>
    <w:rPr>
      <w:sz w:val="20"/>
      <w:szCs w:val="20"/>
    </w:rPr>
  </w:style>
  <w:style w:type="character" w:styleId="970">
    <w:name w:val="endnote reference"/>
    <w:basedOn w:val="932"/>
    <w:uiPriority w:val="99"/>
    <w:semiHidden/>
    <w:unhideWhenUsed/>
    <w:pPr>
      <w:pBdr/>
      <w:spacing/>
      <w:ind/>
    </w:pPr>
    <w:rPr>
      <w:vertAlign w:val="superscript"/>
    </w:rPr>
  </w:style>
  <w:style w:type="character" w:styleId="971">
    <w:name w:val="Hyperlink"/>
    <w:basedOn w:val="9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2">
    <w:name w:val="FollowedHyperlink"/>
    <w:basedOn w:val="9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3">
    <w:name w:val="TOC Heading"/>
    <w:uiPriority w:val="39"/>
    <w:unhideWhenUsed/>
    <w:pPr>
      <w:pBdr/>
      <w:spacing/>
      <w:ind/>
    </w:pPr>
  </w:style>
  <w:style w:type="paragraph" w:styleId="974">
    <w:name w:val="table of figures"/>
    <w:basedOn w:val="975"/>
    <w:next w:val="975"/>
    <w:uiPriority w:val="99"/>
    <w:unhideWhenUsed/>
    <w:pPr>
      <w:pBdr/>
      <w:spacing w:after="0" w:afterAutospacing="0"/>
      <w:ind/>
    </w:pPr>
  </w:style>
  <w:style w:type="paragraph" w:styleId="975" w:default="1">
    <w:name w:val="Normal"/>
    <w:next w:val="975"/>
    <w:link w:val="975"/>
    <w:qFormat/>
    <w:pPr>
      <w:pBdr/>
      <w:spacing/>
      <w:ind/>
    </w:pPr>
    <w:rPr>
      <w:sz w:val="24"/>
      <w:lang w:val="ru-RU" w:eastAsia="ru-RU" w:bidi="ar-SA"/>
    </w:rPr>
  </w:style>
  <w:style w:type="paragraph" w:styleId="976">
    <w:name w:val="Заголовок 1"/>
    <w:basedOn w:val="975"/>
    <w:next w:val="975"/>
    <w:link w:val="975"/>
    <w:qFormat/>
    <w:pPr>
      <w:keepNext w:val="true"/>
      <w:pBdr/>
      <w:spacing/>
      <w:ind/>
      <w:outlineLvl w:val="0"/>
    </w:pPr>
    <w:rPr>
      <w:sz w:val="24"/>
    </w:rPr>
  </w:style>
  <w:style w:type="paragraph" w:styleId="977">
    <w:name w:val="Заголовок 2"/>
    <w:basedOn w:val="975"/>
    <w:next w:val="975"/>
    <w:link w:val="97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78">
    <w:name w:val="Основной шрифт абзаца"/>
    <w:next w:val="978"/>
    <w:link w:val="975"/>
    <w:semiHidden/>
    <w:pPr>
      <w:pBdr/>
      <w:spacing/>
      <w:ind/>
    </w:pPr>
  </w:style>
  <w:style w:type="table" w:styleId="979">
    <w:name w:val="Обычная таблица"/>
    <w:next w:val="979"/>
    <w:link w:val="97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0">
    <w:name w:val="Нет списка"/>
    <w:next w:val="980"/>
    <w:link w:val="975"/>
    <w:semiHidden/>
    <w:pPr>
      <w:pBdr/>
      <w:spacing/>
      <w:ind/>
    </w:pPr>
  </w:style>
  <w:style w:type="paragraph" w:styleId="981">
    <w:name w:val="Основной текст"/>
    <w:basedOn w:val="975"/>
    <w:next w:val="981"/>
    <w:link w:val="975"/>
    <w:pPr>
      <w:pBdr/>
      <w:spacing/>
      <w:ind w:right="-99"/>
    </w:pPr>
    <w:rPr>
      <w:sz w:val="24"/>
    </w:rPr>
  </w:style>
  <w:style w:type="paragraph" w:styleId="982">
    <w:name w:val="Основной текст 2"/>
    <w:basedOn w:val="975"/>
    <w:next w:val="982"/>
    <w:link w:val="987"/>
    <w:pPr>
      <w:pBdr/>
      <w:spacing/>
      <w:ind/>
      <w:jc w:val="both"/>
    </w:pPr>
    <w:rPr>
      <w:lang w:val="en-US" w:eastAsia="en-US"/>
    </w:rPr>
  </w:style>
  <w:style w:type="paragraph" w:styleId="983">
    <w:name w:val="Текст выноски"/>
    <w:basedOn w:val="975"/>
    <w:next w:val="983"/>
    <w:link w:val="97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84">
    <w:name w:val="Строгий"/>
    <w:next w:val="984"/>
    <w:link w:val="975"/>
    <w:qFormat/>
    <w:pPr>
      <w:pBdr/>
      <w:spacing/>
      <w:ind/>
    </w:pPr>
    <w:rPr>
      <w:b/>
      <w:bCs/>
    </w:rPr>
  </w:style>
  <w:style w:type="table" w:styleId="985">
    <w:name w:val="Сетка таблицы"/>
    <w:basedOn w:val="979"/>
    <w:next w:val="985"/>
    <w:link w:val="97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6">
    <w:name w:val="Обычный (веб)"/>
    <w:basedOn w:val="975"/>
    <w:next w:val="986"/>
    <w:link w:val="97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87">
    <w:name w:val="Основной текст 2 Знак"/>
    <w:next w:val="987"/>
    <w:link w:val="98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180</cp:revision>
  <dcterms:created xsi:type="dcterms:W3CDTF">2016-04-13T06:13:00Z</dcterms:created>
  <dcterms:modified xsi:type="dcterms:W3CDTF">2025-03-31T11:36:54Z</dcterms:modified>
  <cp:version>983040</cp:version>
</cp:coreProperties>
</file>